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itleFrame"/>
        <w:tblpPr w:leftFromText="181" w:rightFromText="181" w:vertAnchor="page" w:horzAnchor="page" w:tblpX="4265" w:tblpY="540"/>
        <w:tblW w:w="6963" w:type="dxa"/>
        <w:tblLayout w:type="fixed"/>
        <w:tblLook w:val="04A0" w:firstRow="1" w:lastRow="0" w:firstColumn="1" w:lastColumn="0" w:noHBand="0" w:noVBand="1"/>
      </w:tblPr>
      <w:tblGrid>
        <w:gridCol w:w="6963"/>
      </w:tblGrid>
      <w:tr w:rsidR="008B1C08" w:rsidRPr="008A464C" w14:paraId="6EB062FF" w14:textId="77777777" w:rsidTr="008A464C">
        <w:trPr>
          <w:trHeight w:hRule="exact" w:val="1588"/>
        </w:trPr>
        <w:tc>
          <w:tcPr>
            <w:tcW w:w="6963" w:type="dxa"/>
          </w:tcPr>
          <w:bookmarkStart w:id="0" w:name="_Hlk69939311"/>
          <w:p w14:paraId="25D54463" w14:textId="77777777" w:rsidR="008A464C" w:rsidRPr="00536942" w:rsidRDefault="00B44BC6" w:rsidP="00536942">
            <w:pPr>
              <w:pStyle w:val="Title"/>
              <w:framePr w:hSpace="0" w:wrap="auto" w:vAnchor="margin" w:hAnchor="text" w:xAlign="left" w:yAlign="inline"/>
            </w:pPr>
            <w:sdt>
              <w:sdtPr>
                <w:alias w:val="Title"/>
                <w:tag w:val=""/>
                <w:id w:val="103998898"/>
                <w:lock w:val="sdtLocked"/>
                <w:placeholder>
                  <w:docPart w:val="973EC7C2612B40E2945DC216F2B47EBF"/>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64311E">
                  <w:t>2023-24 Metropolitan Health Infrastructure Fund</w:t>
                </w:r>
              </w:sdtContent>
            </w:sdt>
          </w:p>
          <w:p w14:paraId="01AD4157" w14:textId="77777777" w:rsidR="008A464C" w:rsidRPr="008A464C" w:rsidRDefault="00B44BC6" w:rsidP="00AF0284">
            <w:pPr>
              <w:pStyle w:val="Subtitle"/>
              <w:framePr w:hSpace="0" w:wrap="auto" w:vAnchor="margin" w:hAnchor="text" w:xAlign="left" w:yAlign="inline"/>
            </w:pPr>
            <w:sdt>
              <w:sdtPr>
                <w:alias w:val="Subtitle"/>
                <w:tag w:val=""/>
                <w:id w:val="-1171561386"/>
                <w:lock w:val="sdtLocked"/>
                <w:placeholder>
                  <w:docPart w:val="1345032CE29E4474B66977E509A4754D"/>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64311E">
                  <w:t>Frequently Asked Questions (FAQ)</w:t>
                </w:r>
              </w:sdtContent>
            </w:sdt>
          </w:p>
        </w:tc>
      </w:tr>
    </w:tbl>
    <w:sdt>
      <w:sdtPr>
        <w:rPr>
          <w:rFonts w:asciiTheme="minorHAnsi" w:eastAsia="Times" w:hAnsiTheme="minorHAnsi"/>
          <w:bCs w:val="0"/>
          <w:color w:val="auto"/>
          <w:sz w:val="20"/>
          <w:szCs w:val="20"/>
        </w:rPr>
        <w:id w:val="-1936207013"/>
        <w:docPartObj>
          <w:docPartGallery w:val="Table of Contents"/>
          <w:docPartUnique/>
        </w:docPartObj>
      </w:sdtPr>
      <w:sdtEndPr>
        <w:rPr>
          <w:b/>
          <w:noProof/>
        </w:rPr>
      </w:sdtEndPr>
      <w:sdtContent>
        <w:p w14:paraId="7FD2B9E9" w14:textId="77777777" w:rsidR="00AC7D3F" w:rsidRPr="00AC7D3F" w:rsidRDefault="00AC7D3F" w:rsidP="00AC7D3F">
          <w:pPr>
            <w:pStyle w:val="TOCHeading"/>
          </w:pPr>
          <w:r w:rsidRPr="00AC7D3F">
            <w:t>Contents</w:t>
          </w:r>
        </w:p>
        <w:p w14:paraId="37E3BA47" w14:textId="198D50F1" w:rsidR="00C13C68" w:rsidRDefault="00AC7D3F">
          <w:pPr>
            <w:pStyle w:val="TOC1"/>
            <w:rPr>
              <w:rFonts w:eastAsiaTheme="minorEastAsia" w:cstheme="minorBidi"/>
              <w:b w:val="0"/>
              <w:color w:val="auto"/>
              <w:sz w:val="22"/>
              <w:szCs w:val="22"/>
              <w:lang w:eastAsia="en-AU"/>
            </w:rPr>
          </w:pPr>
          <w:r>
            <w:rPr>
              <w:b w:val="0"/>
              <w:color w:val="550F25" w:themeColor="accent1"/>
            </w:rPr>
            <w:fldChar w:fldCharType="begin"/>
          </w:r>
          <w:r>
            <w:rPr>
              <w:b w:val="0"/>
              <w:color w:val="550F25" w:themeColor="accent1"/>
            </w:rPr>
            <w:instrText xml:space="preserve"> TOC \o "1-2" \h \z \u </w:instrText>
          </w:r>
          <w:r>
            <w:rPr>
              <w:b w:val="0"/>
              <w:color w:val="550F25" w:themeColor="accent1"/>
            </w:rPr>
            <w:fldChar w:fldCharType="separate"/>
          </w:r>
          <w:hyperlink w:anchor="_Toc141881683" w:history="1">
            <w:r w:rsidR="00C13C68" w:rsidRPr="002C0EDE">
              <w:rPr>
                <w:rStyle w:val="Hyperlink"/>
              </w:rPr>
              <w:t>General</w:t>
            </w:r>
            <w:r w:rsidR="00C13C68">
              <w:rPr>
                <w:webHidden/>
              </w:rPr>
              <w:tab/>
            </w:r>
            <w:r w:rsidR="00C13C68">
              <w:rPr>
                <w:webHidden/>
              </w:rPr>
              <w:fldChar w:fldCharType="begin"/>
            </w:r>
            <w:r w:rsidR="00C13C68">
              <w:rPr>
                <w:webHidden/>
              </w:rPr>
              <w:instrText xml:space="preserve"> PAGEREF _Toc141881683 \h </w:instrText>
            </w:r>
            <w:r w:rsidR="00C13C68">
              <w:rPr>
                <w:webHidden/>
              </w:rPr>
            </w:r>
            <w:r w:rsidR="00C13C68">
              <w:rPr>
                <w:webHidden/>
              </w:rPr>
              <w:fldChar w:fldCharType="separate"/>
            </w:r>
            <w:r w:rsidR="00B44BC6">
              <w:rPr>
                <w:webHidden/>
              </w:rPr>
              <w:t>2</w:t>
            </w:r>
            <w:r w:rsidR="00C13C68">
              <w:rPr>
                <w:webHidden/>
              </w:rPr>
              <w:fldChar w:fldCharType="end"/>
            </w:r>
          </w:hyperlink>
        </w:p>
        <w:p w14:paraId="3330A8BE" w14:textId="75D31512" w:rsidR="00C13C68" w:rsidRDefault="00B44BC6">
          <w:pPr>
            <w:pStyle w:val="TOC1"/>
            <w:rPr>
              <w:rFonts w:eastAsiaTheme="minorEastAsia" w:cstheme="minorBidi"/>
              <w:b w:val="0"/>
              <w:color w:val="auto"/>
              <w:sz w:val="22"/>
              <w:szCs w:val="22"/>
              <w:lang w:eastAsia="en-AU"/>
            </w:rPr>
          </w:pPr>
          <w:hyperlink w:anchor="_Toc141881691" w:history="1">
            <w:r w:rsidR="00C13C68" w:rsidRPr="002C0EDE">
              <w:rPr>
                <w:rStyle w:val="Hyperlink"/>
              </w:rPr>
              <w:t>Eligibility</w:t>
            </w:r>
            <w:r w:rsidR="00C13C68">
              <w:rPr>
                <w:webHidden/>
              </w:rPr>
              <w:tab/>
            </w:r>
            <w:r w:rsidR="00C13C68">
              <w:rPr>
                <w:webHidden/>
              </w:rPr>
              <w:fldChar w:fldCharType="begin"/>
            </w:r>
            <w:r w:rsidR="00C13C68">
              <w:rPr>
                <w:webHidden/>
              </w:rPr>
              <w:instrText xml:space="preserve"> PAGEREF _Toc141881691 \h </w:instrText>
            </w:r>
            <w:r w:rsidR="00C13C68">
              <w:rPr>
                <w:webHidden/>
              </w:rPr>
            </w:r>
            <w:r w:rsidR="00C13C68">
              <w:rPr>
                <w:webHidden/>
              </w:rPr>
              <w:fldChar w:fldCharType="separate"/>
            </w:r>
            <w:r>
              <w:rPr>
                <w:webHidden/>
              </w:rPr>
              <w:t>3</w:t>
            </w:r>
            <w:r w:rsidR="00C13C68">
              <w:rPr>
                <w:webHidden/>
              </w:rPr>
              <w:fldChar w:fldCharType="end"/>
            </w:r>
          </w:hyperlink>
        </w:p>
        <w:p w14:paraId="748BB1A0" w14:textId="49CD2307" w:rsidR="00C13C68" w:rsidRDefault="00B44BC6">
          <w:pPr>
            <w:pStyle w:val="TOC1"/>
            <w:rPr>
              <w:rFonts w:eastAsiaTheme="minorEastAsia" w:cstheme="minorBidi"/>
              <w:b w:val="0"/>
              <w:color w:val="auto"/>
              <w:sz w:val="22"/>
              <w:szCs w:val="22"/>
              <w:lang w:eastAsia="en-AU"/>
            </w:rPr>
          </w:pPr>
          <w:hyperlink w:anchor="_Toc141881694" w:history="1">
            <w:r w:rsidR="00C13C68" w:rsidRPr="002C0EDE">
              <w:rPr>
                <w:rStyle w:val="Hyperlink"/>
              </w:rPr>
              <w:t xml:space="preserve">Project </w:t>
            </w:r>
            <w:r w:rsidR="00EC34D5">
              <w:rPr>
                <w:rStyle w:val="Hyperlink"/>
              </w:rPr>
              <w:t>t</w:t>
            </w:r>
            <w:r w:rsidR="00C13C68" w:rsidRPr="002C0EDE">
              <w:rPr>
                <w:rStyle w:val="Hyperlink"/>
              </w:rPr>
              <w:t>ypes</w:t>
            </w:r>
            <w:r w:rsidR="00C13C68">
              <w:rPr>
                <w:webHidden/>
              </w:rPr>
              <w:tab/>
            </w:r>
            <w:r w:rsidR="00C13C68">
              <w:rPr>
                <w:webHidden/>
              </w:rPr>
              <w:fldChar w:fldCharType="begin"/>
            </w:r>
            <w:r w:rsidR="00C13C68">
              <w:rPr>
                <w:webHidden/>
              </w:rPr>
              <w:instrText xml:space="preserve"> PAGEREF _Toc141881694 \h </w:instrText>
            </w:r>
            <w:r w:rsidR="00C13C68">
              <w:rPr>
                <w:webHidden/>
              </w:rPr>
            </w:r>
            <w:r w:rsidR="00C13C68">
              <w:rPr>
                <w:webHidden/>
              </w:rPr>
              <w:fldChar w:fldCharType="separate"/>
            </w:r>
            <w:r>
              <w:rPr>
                <w:webHidden/>
              </w:rPr>
              <w:t>3</w:t>
            </w:r>
            <w:r w:rsidR="00C13C68">
              <w:rPr>
                <w:webHidden/>
              </w:rPr>
              <w:fldChar w:fldCharType="end"/>
            </w:r>
          </w:hyperlink>
        </w:p>
        <w:p w14:paraId="3F635DAF" w14:textId="00C36F52" w:rsidR="00C13C68" w:rsidRDefault="00B44BC6">
          <w:pPr>
            <w:pStyle w:val="TOC1"/>
            <w:rPr>
              <w:rFonts w:eastAsiaTheme="minorEastAsia" w:cstheme="minorBidi"/>
              <w:b w:val="0"/>
              <w:color w:val="auto"/>
              <w:sz w:val="22"/>
              <w:szCs w:val="22"/>
              <w:lang w:eastAsia="en-AU"/>
            </w:rPr>
          </w:pPr>
          <w:hyperlink w:anchor="_Toc141881703" w:history="1">
            <w:r w:rsidR="00C13C68" w:rsidRPr="002C0EDE">
              <w:rPr>
                <w:rStyle w:val="Hyperlink"/>
              </w:rPr>
              <w:t>Further information</w:t>
            </w:r>
            <w:r w:rsidR="00C13C68">
              <w:rPr>
                <w:webHidden/>
              </w:rPr>
              <w:tab/>
            </w:r>
            <w:r w:rsidR="00C13C68">
              <w:rPr>
                <w:webHidden/>
              </w:rPr>
              <w:fldChar w:fldCharType="begin"/>
            </w:r>
            <w:r w:rsidR="00C13C68">
              <w:rPr>
                <w:webHidden/>
              </w:rPr>
              <w:instrText xml:space="preserve"> PAGEREF _Toc141881703 \h </w:instrText>
            </w:r>
            <w:r w:rsidR="00C13C68">
              <w:rPr>
                <w:webHidden/>
              </w:rPr>
            </w:r>
            <w:r w:rsidR="00C13C68">
              <w:rPr>
                <w:webHidden/>
              </w:rPr>
              <w:fldChar w:fldCharType="separate"/>
            </w:r>
            <w:r>
              <w:rPr>
                <w:webHidden/>
              </w:rPr>
              <w:t>5</w:t>
            </w:r>
            <w:r w:rsidR="00C13C68">
              <w:rPr>
                <w:webHidden/>
              </w:rPr>
              <w:fldChar w:fldCharType="end"/>
            </w:r>
          </w:hyperlink>
        </w:p>
        <w:p w14:paraId="68B9A7F8" w14:textId="2D2E8D8A" w:rsidR="006A407E" w:rsidRDefault="00AC7D3F" w:rsidP="00AA09CF">
          <w:r>
            <w:rPr>
              <w:b/>
              <w:noProof/>
              <w:color w:val="550F25" w:themeColor="accent1"/>
            </w:rPr>
            <w:fldChar w:fldCharType="end"/>
          </w:r>
        </w:p>
      </w:sdtContent>
    </w:sdt>
    <w:p w14:paraId="356DD4FF" w14:textId="77777777" w:rsidR="006A407E" w:rsidRDefault="006A407E" w:rsidP="00C11871">
      <w:pPr>
        <w:pStyle w:val="VHBAbody"/>
      </w:pPr>
    </w:p>
    <w:p w14:paraId="519116CC" w14:textId="77777777" w:rsidR="006A407E" w:rsidRDefault="006A407E" w:rsidP="00C11871">
      <w:pPr>
        <w:pStyle w:val="VHBAbody"/>
      </w:pPr>
    </w:p>
    <w:p w14:paraId="462479FC" w14:textId="77777777" w:rsidR="00D97EB5" w:rsidRDefault="00D97EB5" w:rsidP="00C11871">
      <w:pPr>
        <w:pStyle w:val="VHBAbody"/>
      </w:pPr>
    </w:p>
    <w:p w14:paraId="00688547" w14:textId="77777777" w:rsidR="00D97EB5" w:rsidRDefault="00D97EB5" w:rsidP="00C11871">
      <w:pPr>
        <w:pStyle w:val="VHBAbody"/>
      </w:pPr>
    </w:p>
    <w:p w14:paraId="44CDA845" w14:textId="77777777" w:rsidR="00D97EB5" w:rsidRDefault="00D97EB5" w:rsidP="00C11871">
      <w:pPr>
        <w:pStyle w:val="VHBAbody"/>
      </w:pPr>
    </w:p>
    <w:p w14:paraId="20BD30BE" w14:textId="77777777" w:rsidR="00D97EB5" w:rsidRDefault="00D97EB5" w:rsidP="00C11871">
      <w:pPr>
        <w:pStyle w:val="VHBAbody"/>
      </w:pPr>
    </w:p>
    <w:p w14:paraId="1503AA70" w14:textId="77777777" w:rsidR="00D97EB5" w:rsidRDefault="00D97EB5" w:rsidP="00C11871">
      <w:pPr>
        <w:pStyle w:val="VHBAbody"/>
      </w:pPr>
    </w:p>
    <w:p w14:paraId="48AE541E" w14:textId="77777777" w:rsidR="00D97EB5" w:rsidRDefault="00D97EB5" w:rsidP="00C11871">
      <w:pPr>
        <w:pStyle w:val="VHBAbody"/>
      </w:pPr>
    </w:p>
    <w:p w14:paraId="62DDDD09" w14:textId="77777777" w:rsidR="00D97EB5" w:rsidRDefault="00D97EB5" w:rsidP="00C11871">
      <w:pPr>
        <w:pStyle w:val="VHBAbody"/>
      </w:pPr>
    </w:p>
    <w:p w14:paraId="74758FD0" w14:textId="77777777" w:rsidR="00D97EB5" w:rsidRDefault="00D97EB5" w:rsidP="00C11871">
      <w:pPr>
        <w:pStyle w:val="VHBAbody"/>
      </w:pPr>
    </w:p>
    <w:p w14:paraId="5D1B0DD4" w14:textId="77777777" w:rsidR="00D97EB5" w:rsidRDefault="00D97EB5" w:rsidP="00C11871">
      <w:pPr>
        <w:pStyle w:val="VHBAbody"/>
      </w:pPr>
    </w:p>
    <w:p w14:paraId="71EE742D" w14:textId="77777777" w:rsidR="00D97EB5" w:rsidRDefault="00D97EB5" w:rsidP="00C11871">
      <w:pPr>
        <w:pStyle w:val="VHBAbody"/>
      </w:pPr>
    </w:p>
    <w:p w14:paraId="63EBCD58" w14:textId="77777777" w:rsidR="00D97EB5" w:rsidRDefault="00D97EB5" w:rsidP="00C11871">
      <w:pPr>
        <w:pStyle w:val="VHBAbody"/>
      </w:pPr>
    </w:p>
    <w:p w14:paraId="6831917E" w14:textId="77777777" w:rsidR="00D97EB5" w:rsidRDefault="00D97EB5" w:rsidP="00C11871">
      <w:pPr>
        <w:pStyle w:val="VHBAbody"/>
      </w:pPr>
    </w:p>
    <w:p w14:paraId="50A77786" w14:textId="77777777" w:rsidR="00D97EB5" w:rsidRDefault="00D97EB5" w:rsidP="00C11871">
      <w:pPr>
        <w:pStyle w:val="VHBAbody"/>
      </w:pPr>
    </w:p>
    <w:p w14:paraId="43A126F9" w14:textId="77777777" w:rsidR="00D97EB5" w:rsidRDefault="00D97EB5" w:rsidP="00C11871">
      <w:pPr>
        <w:pStyle w:val="VHBAbody"/>
      </w:pPr>
    </w:p>
    <w:p w14:paraId="1860E963" w14:textId="77777777" w:rsidR="00D97EB5" w:rsidRDefault="00D97EB5" w:rsidP="00C11871">
      <w:pPr>
        <w:pStyle w:val="VHBAbody"/>
      </w:pPr>
    </w:p>
    <w:p w14:paraId="58E64704" w14:textId="77777777" w:rsidR="00D97EB5" w:rsidRDefault="00D97EB5" w:rsidP="00C11871">
      <w:pPr>
        <w:pStyle w:val="VHBAbody"/>
      </w:pPr>
    </w:p>
    <w:p w14:paraId="33DE2E51" w14:textId="77777777" w:rsidR="00D97EB5" w:rsidRDefault="00D97EB5" w:rsidP="00C11871">
      <w:pPr>
        <w:pStyle w:val="VHBAbody"/>
      </w:pPr>
    </w:p>
    <w:p w14:paraId="48366F64" w14:textId="77777777" w:rsidR="00C13C68" w:rsidRDefault="00C13C68" w:rsidP="00C11871">
      <w:pPr>
        <w:pStyle w:val="VHBAbody"/>
      </w:pPr>
    </w:p>
    <w:tbl>
      <w:tblPr>
        <w:tblpPr w:leftFromText="180" w:rightFromText="180" w:vertAnchor="text" w:horzAnchor="margin" w:tblpY="562"/>
        <w:tblW w:w="4895" w:type="pct"/>
        <w:tblCellMar>
          <w:top w:w="113" w:type="dxa"/>
          <w:bottom w:w="57" w:type="dxa"/>
        </w:tblCellMar>
        <w:tblLook w:val="00A0" w:firstRow="1" w:lastRow="0" w:firstColumn="1" w:lastColumn="0" w:noHBand="0" w:noVBand="0"/>
      </w:tblPr>
      <w:tblGrid>
        <w:gridCol w:w="9205"/>
      </w:tblGrid>
      <w:tr w:rsidR="00D97EB5" w:rsidRPr="008D1755" w14:paraId="75D992F5" w14:textId="77777777" w:rsidTr="002822ED">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6DA3A0FB" w14:textId="0247B551" w:rsidR="00D97EB5" w:rsidRPr="008D1755" w:rsidRDefault="00D97EB5" w:rsidP="002822ED">
            <w:pPr>
              <w:rPr>
                <w:color w:val="0563C1"/>
                <w:u w:val="dotted"/>
              </w:rPr>
            </w:pPr>
            <w:bookmarkStart w:id="1" w:name="_Toc442704398"/>
            <w:r w:rsidRPr="008D1755">
              <w:lastRenderedPageBreak/>
              <w:t xml:space="preserve">To receive this publication in an accessible format email </w:t>
            </w:r>
            <w:hyperlink r:id="rId11" w:history="1">
              <w:r w:rsidRPr="00C87311">
                <w:rPr>
                  <w:rStyle w:val="Hyperlink"/>
                  <w:rFonts w:cs="Arial"/>
                </w:rPr>
                <w:t>MHIF Applications team</w:t>
              </w:r>
            </w:hyperlink>
            <w:r>
              <w:rPr>
                <w:rStyle w:val="Hyperlink"/>
                <w:rFonts w:cs="Arial"/>
              </w:rPr>
              <w:t xml:space="preserve">                                </w:t>
            </w:r>
            <w:r w:rsidRPr="008D1755">
              <w:rPr>
                <w:rFonts w:cs="Arial"/>
              </w:rPr>
              <w:t>&lt;</w:t>
            </w:r>
            <w:r w:rsidR="00EF7A72">
              <w:t>mhi</w:t>
            </w:r>
            <w:r>
              <w:t>f@health.vic.gov.au&gt;</w:t>
            </w:r>
          </w:p>
          <w:p w14:paraId="3963A8EE" w14:textId="77777777" w:rsidR="00D97EB5" w:rsidRPr="008D1755" w:rsidRDefault="00D97EB5" w:rsidP="002822ED">
            <w:r w:rsidRPr="008D1755">
              <w:t>Authorised and published by the Victorian Government, 1 Treasury Place, Melbourne.</w:t>
            </w:r>
          </w:p>
          <w:p w14:paraId="3F549418" w14:textId="1AD94A5A" w:rsidR="00D97EB5" w:rsidRPr="008D1755" w:rsidRDefault="00D97EB5" w:rsidP="002822ED">
            <w:r w:rsidRPr="008D1755">
              <w:t>© State of Victoria, Australia, Victorian Health Building Authority,</w:t>
            </w:r>
            <w:r>
              <w:t xml:space="preserve"> </w:t>
            </w:r>
            <w:r w:rsidR="00EF7A72">
              <w:t>August</w:t>
            </w:r>
            <w:r w:rsidRPr="00EF7A72">
              <w:t xml:space="preserve"> 2023.</w:t>
            </w:r>
          </w:p>
          <w:p w14:paraId="2AC22A32" w14:textId="4A04B2CA" w:rsidR="00D97EB5" w:rsidRPr="008D1755" w:rsidRDefault="00D97EB5" w:rsidP="002822ED">
            <w:pPr>
              <w:rPr>
                <w:color w:val="000000"/>
                <w:szCs w:val="19"/>
              </w:rPr>
            </w:pPr>
            <w:r w:rsidRPr="008D1755">
              <w:rPr>
                <w:szCs w:val="19"/>
              </w:rPr>
              <w:t xml:space="preserve">Available at </w:t>
            </w:r>
            <w:hyperlink r:id="rId12" w:history="1">
              <w:r w:rsidRPr="00EF7A72">
                <w:rPr>
                  <w:rFonts w:cs="Arial"/>
                  <w:color w:val="0563C1"/>
                  <w:u w:val="dotted"/>
                </w:rPr>
                <w:t xml:space="preserve"> Metropolitan Health Infrastructure Fund</w:t>
              </w:r>
            </w:hyperlink>
            <w:r w:rsidRPr="00EF7A72">
              <w:rPr>
                <w:rFonts w:cs="Arial"/>
              </w:rPr>
              <w:t xml:space="preserve"> </w:t>
            </w:r>
            <w:r w:rsidR="00EF7A72">
              <w:t>&lt;</w:t>
            </w:r>
            <w:r w:rsidR="00EF7A72" w:rsidRPr="00EF7A72">
              <w:t>https://www.vhba.vic.gov.au/health/hospitals/metropolitan-health-infrastructure-fund</w:t>
            </w:r>
            <w:r w:rsidR="00EF7A72">
              <w:t>&gt;</w:t>
            </w:r>
          </w:p>
        </w:tc>
      </w:tr>
      <w:bookmarkEnd w:id="1"/>
    </w:tbl>
    <w:p w14:paraId="36E7B631" w14:textId="77777777" w:rsidR="00D97EB5" w:rsidRDefault="00D97EB5" w:rsidP="00C11871">
      <w:pPr>
        <w:pStyle w:val="VHBAbody"/>
      </w:pPr>
    </w:p>
    <w:p w14:paraId="724552EF" w14:textId="77777777" w:rsidR="00D97EB5" w:rsidRDefault="00D97EB5" w:rsidP="00C11871">
      <w:pPr>
        <w:pStyle w:val="VHBAbody"/>
      </w:pPr>
    </w:p>
    <w:p w14:paraId="688B928F" w14:textId="7B5B4642" w:rsidR="0064311E" w:rsidRDefault="0064311E" w:rsidP="00C11871">
      <w:pPr>
        <w:pStyle w:val="VHBAbody"/>
      </w:pPr>
      <w:r>
        <w:t xml:space="preserve">These Frequently Asked Questions relate to the Metropolitan Health Infrastructure Fund (MHIF) 2023-24 round and should be read in conjunction with the MHIF 2023-24 Funding Guidelines available on the </w:t>
      </w:r>
      <w:hyperlink r:id="rId13" w:history="1">
        <w:r w:rsidRPr="00EF7A72">
          <w:rPr>
            <w:rStyle w:val="Hyperlink"/>
          </w:rPr>
          <w:t>Metropolitan Health Infrastructure Fund page</w:t>
        </w:r>
      </w:hyperlink>
      <w:r>
        <w:t xml:space="preserve"> </w:t>
      </w:r>
      <w:r w:rsidRPr="00EF7A72">
        <w:t>&lt;</w:t>
      </w:r>
      <w:r w:rsidR="00EF7A72" w:rsidRPr="00EF7A72">
        <w:t>https://www.vhba.vic.gov.au/health/hospitals/metropolitan-health-infrastructure-fund</w:t>
      </w:r>
      <w:r w:rsidRPr="00EF7A72">
        <w:t>&gt;.</w:t>
      </w:r>
      <w:r>
        <w:t xml:space="preserve"> If you require further information or assistance in relation to the requirements of the MHIF 2023- 24 please email </w:t>
      </w:r>
      <w:r w:rsidR="00EF7A72">
        <w:t>mhif</w:t>
      </w:r>
      <w:r>
        <w:t>@health.vic.gov.au.</w:t>
      </w:r>
    </w:p>
    <w:p w14:paraId="4D825BFA" w14:textId="77777777" w:rsidR="0064311E" w:rsidRPr="003072C6" w:rsidRDefault="0064311E" w:rsidP="0064311E">
      <w:pPr>
        <w:pStyle w:val="Heading1"/>
      </w:pPr>
      <w:bookmarkStart w:id="2" w:name="_Toc141881683"/>
      <w:r>
        <w:t>General</w:t>
      </w:r>
      <w:bookmarkEnd w:id="2"/>
    </w:p>
    <w:p w14:paraId="1D0F7278" w14:textId="77777777" w:rsidR="0064311E" w:rsidRDefault="0064311E" w:rsidP="0064311E">
      <w:pPr>
        <w:pStyle w:val="Heading2"/>
      </w:pPr>
      <w:bookmarkStart w:id="3" w:name="_Toc141196929"/>
      <w:bookmarkStart w:id="4" w:name="_Toc141881684"/>
      <w:r>
        <w:t>When do submissions open for MHIF 2023-24?</w:t>
      </w:r>
      <w:bookmarkEnd w:id="3"/>
      <w:bookmarkEnd w:id="4"/>
    </w:p>
    <w:p w14:paraId="74A7279A" w14:textId="26C40F0D" w:rsidR="0064311E" w:rsidRDefault="00EF7A72" w:rsidP="0064311E">
      <w:pPr>
        <w:pStyle w:val="VHBAbody"/>
      </w:pPr>
      <w:r>
        <w:t>5</w:t>
      </w:r>
      <w:r w:rsidR="0064311E">
        <w:t>:00</w:t>
      </w:r>
      <w:r>
        <w:t>pm</w:t>
      </w:r>
      <w:r w:rsidR="0064311E">
        <w:t xml:space="preserve">, </w:t>
      </w:r>
      <w:r w:rsidR="00B71827">
        <w:t>Wednesday</w:t>
      </w:r>
      <w:r w:rsidR="0064311E">
        <w:t xml:space="preserve"> </w:t>
      </w:r>
      <w:r>
        <w:t>0</w:t>
      </w:r>
      <w:r w:rsidR="00B71827">
        <w:t>2</w:t>
      </w:r>
      <w:r w:rsidR="0064311E">
        <w:t xml:space="preserve"> </w:t>
      </w:r>
      <w:r>
        <w:t>August</w:t>
      </w:r>
      <w:r w:rsidR="0064311E">
        <w:t xml:space="preserve"> 2023</w:t>
      </w:r>
    </w:p>
    <w:p w14:paraId="4BA7401F" w14:textId="77777777" w:rsidR="0064311E" w:rsidRDefault="007A464C" w:rsidP="0064311E">
      <w:pPr>
        <w:pStyle w:val="Heading2"/>
      </w:pPr>
      <w:bookmarkStart w:id="5" w:name="_Toc141196930"/>
      <w:bookmarkStart w:id="6" w:name="_Toc141881685"/>
      <w:r w:rsidRPr="00EF7A72">
        <w:t>How do we learn more about the submission</w:t>
      </w:r>
      <w:r>
        <w:t xml:space="preserve"> process</w:t>
      </w:r>
      <w:r w:rsidR="0064311E">
        <w:t>?</w:t>
      </w:r>
      <w:bookmarkEnd w:id="5"/>
      <w:bookmarkEnd w:id="6"/>
    </w:p>
    <w:p w14:paraId="6A53C4CB" w14:textId="77777777" w:rsidR="0064311E" w:rsidRPr="00F311B2" w:rsidRDefault="007A464C" w:rsidP="0064311E">
      <w:pPr>
        <w:pStyle w:val="VHBAbody"/>
      </w:pPr>
      <w:r>
        <w:t>The</w:t>
      </w:r>
      <w:r w:rsidR="0064311E" w:rsidRPr="00B002DD">
        <w:t xml:space="preserve"> Victorian Health Building Authority (VHBA) will host an online briefing</w:t>
      </w:r>
      <w:r w:rsidR="00F92A89">
        <w:t xml:space="preserve"> session</w:t>
      </w:r>
      <w:r w:rsidR="0064311E" w:rsidRPr="00B002DD">
        <w:t xml:space="preserve"> for eligible Health Services / Agencies </w:t>
      </w:r>
      <w:r>
        <w:t>in</w:t>
      </w:r>
      <w:r w:rsidR="0064311E" w:rsidRPr="00EF7A72">
        <w:t xml:space="preserve"> </w:t>
      </w:r>
      <w:r w:rsidR="00B002DD" w:rsidRPr="00EF7A72">
        <w:t>August</w:t>
      </w:r>
      <w:r w:rsidR="0064311E" w:rsidRPr="00EF7A72">
        <w:t xml:space="preserve"> 2023</w:t>
      </w:r>
      <w:r w:rsidR="0064311E" w:rsidRPr="00B002DD">
        <w:t>, details will be provided in due course.</w:t>
      </w:r>
    </w:p>
    <w:p w14:paraId="2AB1904A" w14:textId="77777777" w:rsidR="0064311E" w:rsidRPr="0021701B" w:rsidRDefault="0064311E" w:rsidP="0064311E">
      <w:pPr>
        <w:pStyle w:val="Heading2"/>
      </w:pPr>
      <w:bookmarkStart w:id="7" w:name="_Toc141196931"/>
      <w:bookmarkStart w:id="8" w:name="_Toc141881686"/>
      <w:r w:rsidRPr="0021701B">
        <w:t xml:space="preserve">When do </w:t>
      </w:r>
      <w:r>
        <w:t>submissions</w:t>
      </w:r>
      <w:r w:rsidRPr="0021701B">
        <w:t xml:space="preserve"> close for </w:t>
      </w:r>
      <w:r>
        <w:t>MHIF 2023-24</w:t>
      </w:r>
      <w:r w:rsidRPr="0021701B">
        <w:t>?</w:t>
      </w:r>
      <w:bookmarkEnd w:id="7"/>
      <w:bookmarkEnd w:id="8"/>
    </w:p>
    <w:p w14:paraId="78F939FA" w14:textId="01FBD76B" w:rsidR="0064311E" w:rsidRPr="0021701B" w:rsidRDefault="0064311E" w:rsidP="0064311E">
      <w:pPr>
        <w:pStyle w:val="DHHSbody"/>
      </w:pPr>
      <w:r>
        <w:t xml:space="preserve">5:00pm, </w:t>
      </w:r>
      <w:r w:rsidR="005D522E">
        <w:t>Wednesday</w:t>
      </w:r>
      <w:r>
        <w:t xml:space="preserve"> </w:t>
      </w:r>
      <w:r w:rsidR="005D522E">
        <w:t>2</w:t>
      </w:r>
      <w:r w:rsidR="00935B58">
        <w:t>7</w:t>
      </w:r>
      <w:r>
        <w:t xml:space="preserve"> September 2023 unless otherwise advised.</w:t>
      </w:r>
    </w:p>
    <w:p w14:paraId="0C321686" w14:textId="77777777" w:rsidR="0064311E" w:rsidRPr="0021701B" w:rsidRDefault="0064311E" w:rsidP="0064311E">
      <w:pPr>
        <w:pStyle w:val="Heading2"/>
      </w:pPr>
      <w:bookmarkStart w:id="9" w:name="_Toc141196932"/>
      <w:bookmarkStart w:id="10" w:name="_Toc141881687"/>
      <w:r w:rsidRPr="0021701B">
        <w:t>How do I apply?</w:t>
      </w:r>
      <w:bookmarkEnd w:id="9"/>
      <w:bookmarkEnd w:id="10"/>
    </w:p>
    <w:p w14:paraId="7896B8F7" w14:textId="77777777" w:rsidR="0064311E" w:rsidRDefault="0064311E" w:rsidP="0064311E">
      <w:pPr>
        <w:pStyle w:val="DHHSbody"/>
        <w:rPr>
          <w:highlight w:val="yellow"/>
        </w:rPr>
      </w:pPr>
      <w:r>
        <w:t xml:space="preserve">Submissions must be completed through the </w:t>
      </w:r>
      <w:hyperlink r:id="rId14">
        <w:r w:rsidRPr="67B1F150">
          <w:rPr>
            <w:rStyle w:val="Hyperlink"/>
          </w:rPr>
          <w:t>SmartyGrants Portal.</w:t>
        </w:r>
      </w:hyperlink>
      <w:r>
        <w:t xml:space="preserve"> </w:t>
      </w:r>
      <w:r w:rsidRPr="00413658">
        <w:t xml:space="preserve">https://dhhs.smartygrants.com.au/MHIF2023-24 </w:t>
      </w:r>
    </w:p>
    <w:p w14:paraId="4942D4F7" w14:textId="77777777" w:rsidR="0064311E" w:rsidRPr="0021701B" w:rsidRDefault="0064311E" w:rsidP="0064311E">
      <w:pPr>
        <w:pStyle w:val="DHHSbody"/>
      </w:pPr>
      <w:r w:rsidRPr="0021701B">
        <w:t xml:space="preserve">The application form must be completed in its entirety. </w:t>
      </w:r>
      <w:r w:rsidR="00413658">
        <w:t>Further supporting information is to be provided as attachments. If the file size of the supporting documentation is over 25MB, please contact the MHIF team via the mhif@health.vic.gov.au to discuss how best to submit this additional information.</w:t>
      </w:r>
    </w:p>
    <w:p w14:paraId="23F0DDAD" w14:textId="77777777" w:rsidR="0064311E" w:rsidRPr="0021701B" w:rsidRDefault="0064311E" w:rsidP="0064311E">
      <w:pPr>
        <w:pStyle w:val="Heading2"/>
      </w:pPr>
      <w:bookmarkStart w:id="11" w:name="_Toc141196933"/>
      <w:bookmarkStart w:id="12" w:name="_Toc141881688"/>
      <w:r w:rsidRPr="0021701B">
        <w:t>Will hard copies be accepted?</w:t>
      </w:r>
      <w:bookmarkEnd w:id="11"/>
      <w:bookmarkEnd w:id="12"/>
    </w:p>
    <w:p w14:paraId="6A74F66F" w14:textId="77777777" w:rsidR="0064311E" w:rsidRDefault="0064311E" w:rsidP="0064311E">
      <w:pPr>
        <w:pStyle w:val="DHHSbody"/>
      </w:pPr>
      <w:r w:rsidRPr="0021701B">
        <w:t>No</w:t>
      </w:r>
      <w:r>
        <w:t>, a</w:t>
      </w:r>
      <w:r w:rsidRPr="0021701B">
        <w:t xml:space="preserve">ll submissions must be submitted via the </w:t>
      </w:r>
      <w:proofErr w:type="spellStart"/>
      <w:r w:rsidRPr="0021701B">
        <w:t>SmartyGrants</w:t>
      </w:r>
      <w:proofErr w:type="spellEnd"/>
      <w:r w:rsidRPr="0021701B">
        <w:t xml:space="preserve"> portal.</w:t>
      </w:r>
    </w:p>
    <w:p w14:paraId="241EF032" w14:textId="77777777" w:rsidR="0064311E" w:rsidRDefault="0064311E" w:rsidP="0064311E">
      <w:pPr>
        <w:pStyle w:val="Heading2"/>
      </w:pPr>
      <w:bookmarkStart w:id="13" w:name="_Toc141196934"/>
      <w:bookmarkStart w:id="14" w:name="_Toc141881689"/>
      <w:r>
        <w:t>What is the minimum</w:t>
      </w:r>
      <w:r w:rsidR="00413658">
        <w:t xml:space="preserve"> and maximum amount</w:t>
      </w:r>
      <w:r>
        <w:t xml:space="preserve"> requestable per submission?</w:t>
      </w:r>
      <w:bookmarkEnd w:id="13"/>
      <w:bookmarkEnd w:id="14"/>
    </w:p>
    <w:p w14:paraId="51F168E8" w14:textId="77777777" w:rsidR="002A14A0" w:rsidRDefault="0064311E" w:rsidP="0064311E">
      <w:pPr>
        <w:pStyle w:val="DHHSbody"/>
      </w:pPr>
      <w:r>
        <w:t xml:space="preserve">There is no minimum requirement. </w:t>
      </w:r>
      <w:r w:rsidR="002A14A0">
        <w:t>Submission maximum limits is as follows:</w:t>
      </w:r>
    </w:p>
    <w:p w14:paraId="355275B5" w14:textId="77777777" w:rsidR="002A14A0" w:rsidRPr="002A14A0" w:rsidRDefault="002A14A0" w:rsidP="002A14A0">
      <w:pPr>
        <w:pStyle w:val="DHHSbody"/>
        <w:rPr>
          <w:b/>
          <w:bCs/>
        </w:rPr>
      </w:pPr>
      <w:r w:rsidRPr="002A14A0">
        <w:rPr>
          <w:b/>
          <w:bCs/>
        </w:rPr>
        <w:t xml:space="preserve">Metropolitan </w:t>
      </w:r>
      <w:r>
        <w:rPr>
          <w:b/>
          <w:bCs/>
        </w:rPr>
        <w:t>H</w:t>
      </w:r>
      <w:r w:rsidRPr="002A14A0">
        <w:rPr>
          <w:b/>
          <w:bCs/>
        </w:rPr>
        <w:t xml:space="preserve">ealth </w:t>
      </w:r>
      <w:r>
        <w:rPr>
          <w:b/>
          <w:bCs/>
        </w:rPr>
        <w:t>S</w:t>
      </w:r>
      <w:r w:rsidRPr="002A14A0">
        <w:rPr>
          <w:b/>
          <w:bCs/>
        </w:rPr>
        <w:t>ervices</w:t>
      </w:r>
    </w:p>
    <w:p w14:paraId="377A6A09" w14:textId="77777777" w:rsidR="002A14A0" w:rsidRPr="002A14A0" w:rsidRDefault="002A14A0" w:rsidP="002A14A0">
      <w:pPr>
        <w:pStyle w:val="DHHSbody"/>
        <w:numPr>
          <w:ilvl w:val="0"/>
          <w:numId w:val="31"/>
        </w:numPr>
      </w:pPr>
      <w:r w:rsidRPr="002A14A0">
        <w:t>limit of 2 submissions per health service</w:t>
      </w:r>
    </w:p>
    <w:p w14:paraId="6E42A778" w14:textId="77777777" w:rsidR="002A14A0" w:rsidRPr="002A14A0" w:rsidRDefault="002A14A0" w:rsidP="002A14A0">
      <w:pPr>
        <w:pStyle w:val="DHHSbody"/>
        <w:numPr>
          <w:ilvl w:val="0"/>
          <w:numId w:val="31"/>
        </w:numPr>
      </w:pPr>
      <w:r w:rsidRPr="002A14A0">
        <w:t>individual submissions not to exceed $4 million</w:t>
      </w:r>
    </w:p>
    <w:p w14:paraId="0E1F9C62" w14:textId="77777777" w:rsidR="002A14A0" w:rsidRPr="002A14A0" w:rsidRDefault="002A14A0" w:rsidP="002A14A0">
      <w:pPr>
        <w:pStyle w:val="DHHSbody"/>
        <w:numPr>
          <w:ilvl w:val="0"/>
          <w:numId w:val="31"/>
        </w:numPr>
      </w:pPr>
      <w:r w:rsidRPr="002A14A0">
        <w:t xml:space="preserve">if multiple submissions, specify the priority order (priority 1 or priority 2). </w:t>
      </w:r>
    </w:p>
    <w:p w14:paraId="6DBF23C1" w14:textId="77777777" w:rsidR="002A14A0" w:rsidRPr="002A14A0" w:rsidRDefault="002A14A0" w:rsidP="002A14A0">
      <w:pPr>
        <w:pStyle w:val="DHHSbody"/>
        <w:rPr>
          <w:b/>
          <w:bCs/>
        </w:rPr>
      </w:pPr>
      <w:r w:rsidRPr="002A14A0">
        <w:rPr>
          <w:b/>
          <w:bCs/>
        </w:rPr>
        <w:lastRenderedPageBreak/>
        <w:t>Community Health Organisations (CHOs)</w:t>
      </w:r>
    </w:p>
    <w:p w14:paraId="58CBA03E" w14:textId="77777777" w:rsidR="002A14A0" w:rsidRPr="002A14A0" w:rsidRDefault="002A14A0" w:rsidP="002A14A0">
      <w:pPr>
        <w:pStyle w:val="DHHSbody"/>
        <w:numPr>
          <w:ilvl w:val="0"/>
          <w:numId w:val="32"/>
        </w:numPr>
      </w:pPr>
      <w:r w:rsidRPr="002A14A0">
        <w:t>limit of 1 submission per organisation</w:t>
      </w:r>
    </w:p>
    <w:p w14:paraId="16CF518D" w14:textId="77777777" w:rsidR="002A14A0" w:rsidRPr="002A14A0" w:rsidRDefault="002A14A0" w:rsidP="002A14A0">
      <w:pPr>
        <w:pStyle w:val="DHHSbody"/>
        <w:numPr>
          <w:ilvl w:val="0"/>
          <w:numId w:val="32"/>
        </w:numPr>
      </w:pPr>
      <w:r w:rsidRPr="002A14A0">
        <w:t>individual submissions not to exceed $250,000.</w:t>
      </w:r>
    </w:p>
    <w:p w14:paraId="2A785EB3" w14:textId="77777777" w:rsidR="002A14A0" w:rsidRPr="002A14A0" w:rsidRDefault="002A14A0" w:rsidP="002A14A0">
      <w:pPr>
        <w:pStyle w:val="DHHSbody"/>
        <w:rPr>
          <w:b/>
          <w:bCs/>
        </w:rPr>
      </w:pPr>
      <w:r w:rsidRPr="002A14A0">
        <w:rPr>
          <w:b/>
          <w:bCs/>
        </w:rPr>
        <w:t>Aboriginal Controlled Community Health Organisations (ACCHOs)</w:t>
      </w:r>
    </w:p>
    <w:p w14:paraId="66D5AFA6" w14:textId="77777777" w:rsidR="002A14A0" w:rsidRPr="002A14A0" w:rsidRDefault="002A14A0" w:rsidP="002A14A0">
      <w:pPr>
        <w:pStyle w:val="DHHSbody"/>
        <w:numPr>
          <w:ilvl w:val="0"/>
          <w:numId w:val="33"/>
        </w:numPr>
      </w:pPr>
      <w:r w:rsidRPr="002A14A0">
        <w:t>limit of 1 submission per organisation</w:t>
      </w:r>
    </w:p>
    <w:p w14:paraId="2EC05D1B" w14:textId="77777777" w:rsidR="002A14A0" w:rsidRDefault="002A14A0" w:rsidP="0064311E">
      <w:pPr>
        <w:pStyle w:val="DHHSbody"/>
        <w:numPr>
          <w:ilvl w:val="0"/>
          <w:numId w:val="33"/>
        </w:numPr>
      </w:pPr>
      <w:r w:rsidRPr="002A14A0">
        <w:t>individual submissions not to exceed $300,000.</w:t>
      </w:r>
    </w:p>
    <w:p w14:paraId="24C09A92" w14:textId="77777777" w:rsidR="0064311E" w:rsidRDefault="0064311E" w:rsidP="0064311E">
      <w:pPr>
        <w:pStyle w:val="Heading2"/>
      </w:pPr>
      <w:bookmarkStart w:id="15" w:name="_Toc141196935"/>
      <w:bookmarkStart w:id="16" w:name="_Toc141881690"/>
      <w:r>
        <w:t>What is the pool of funds available?</w:t>
      </w:r>
      <w:bookmarkEnd w:id="15"/>
      <w:bookmarkEnd w:id="16"/>
    </w:p>
    <w:p w14:paraId="0BF68AA4" w14:textId="77777777" w:rsidR="0064311E" w:rsidRDefault="0064311E" w:rsidP="0064311E">
      <w:pPr>
        <w:pStyle w:val="DHHSbody"/>
      </w:pPr>
      <w:r>
        <w:rPr>
          <w:rFonts w:eastAsia="Arial"/>
          <w:color w:val="000000" w:themeColor="text1"/>
        </w:rPr>
        <w:t xml:space="preserve">The </w:t>
      </w:r>
      <w:r w:rsidRPr="006402A4">
        <w:rPr>
          <w:rFonts w:eastAsia="Arial"/>
          <w:color w:val="000000" w:themeColor="text1"/>
        </w:rPr>
        <w:t xml:space="preserve">Victorian Budget is providing $40 million </w:t>
      </w:r>
      <w:r>
        <w:rPr>
          <w:rFonts w:eastAsia="Arial"/>
          <w:color w:val="000000" w:themeColor="text1"/>
        </w:rPr>
        <w:t xml:space="preserve">capital funding </w:t>
      </w:r>
      <w:r w:rsidRPr="006402A4">
        <w:rPr>
          <w:rFonts w:eastAsia="Arial"/>
          <w:color w:val="000000" w:themeColor="text1"/>
        </w:rPr>
        <w:t>for the 2023-24</w:t>
      </w:r>
      <w:r>
        <w:rPr>
          <w:rFonts w:eastAsia="Arial"/>
          <w:color w:val="000000" w:themeColor="text1"/>
        </w:rPr>
        <w:t xml:space="preserve"> </w:t>
      </w:r>
      <w:r w:rsidRPr="006402A4">
        <w:rPr>
          <w:rFonts w:eastAsia="Arial"/>
          <w:color w:val="000000" w:themeColor="text1"/>
        </w:rPr>
        <w:t>Metropolitan Health Infrastructure Fund</w:t>
      </w:r>
      <w:r>
        <w:rPr>
          <w:rFonts w:eastAsia="Arial"/>
          <w:color w:val="000000" w:themeColor="text1"/>
        </w:rPr>
        <w:t xml:space="preserve"> (MHIF).</w:t>
      </w:r>
    </w:p>
    <w:p w14:paraId="0C316084" w14:textId="77777777" w:rsidR="00413658" w:rsidRPr="0021701B" w:rsidRDefault="00413658" w:rsidP="00413658">
      <w:pPr>
        <w:pStyle w:val="Heading1"/>
      </w:pPr>
      <w:bookmarkStart w:id="17" w:name="_Toc141193635"/>
      <w:bookmarkStart w:id="18" w:name="_Toc141881691"/>
      <w:r w:rsidRPr="00552482">
        <w:t>Eligibility</w:t>
      </w:r>
      <w:bookmarkEnd w:id="17"/>
      <w:bookmarkEnd w:id="18"/>
    </w:p>
    <w:p w14:paraId="5D505E80" w14:textId="77777777" w:rsidR="00413658" w:rsidRDefault="00413658" w:rsidP="00413658">
      <w:pPr>
        <w:pStyle w:val="Heading2"/>
      </w:pPr>
      <w:bookmarkStart w:id="19" w:name="_Toc141196937"/>
      <w:bookmarkStart w:id="20" w:name="_Toc141881692"/>
      <w:r>
        <w:t>My Health Service / Agency is not listed within the Funding Guidelines but believe it should be, can it be added?</w:t>
      </w:r>
      <w:bookmarkEnd w:id="19"/>
      <w:bookmarkEnd w:id="20"/>
    </w:p>
    <w:p w14:paraId="6F463754" w14:textId="77777777" w:rsidR="00413658" w:rsidRDefault="00413658" w:rsidP="00413658">
      <w:pPr>
        <w:pStyle w:val="DHHSbody"/>
      </w:pPr>
      <w:r>
        <w:t xml:space="preserve">If you believe that your Health Service /Agency should be listed as eligible, please send an email to </w:t>
      </w:r>
      <w:hyperlink r:id="rId15" w:history="1">
        <w:r w:rsidRPr="00413658">
          <w:rPr>
            <w:rStyle w:val="Hyperlink"/>
          </w:rPr>
          <w:t>mhif@health.vic.gov.au</w:t>
        </w:r>
      </w:hyperlink>
    </w:p>
    <w:p w14:paraId="73C581C1" w14:textId="77777777" w:rsidR="00413658" w:rsidRDefault="00413658" w:rsidP="00413658">
      <w:pPr>
        <w:pStyle w:val="Heading2"/>
      </w:pPr>
      <w:bookmarkStart w:id="21" w:name="_Toc141196938"/>
      <w:bookmarkStart w:id="22" w:name="_Toc141881693"/>
      <w:r>
        <w:t>We have not applied for or received funding from previous MHIF rounds, are we still eligible?</w:t>
      </w:r>
      <w:bookmarkEnd w:id="21"/>
      <w:bookmarkEnd w:id="22"/>
    </w:p>
    <w:p w14:paraId="7B0FCD35" w14:textId="77777777" w:rsidR="00413658" w:rsidRPr="0021701B" w:rsidRDefault="00413658" w:rsidP="00413658">
      <w:pPr>
        <w:pStyle w:val="DHHSbody"/>
      </w:pPr>
      <w:r>
        <w:t xml:space="preserve">Yes, the VHBA actively encourages all eligible Health Services / Agencies that have a compelling need for funding to </w:t>
      </w:r>
      <w:proofErr w:type="gramStart"/>
      <w:r>
        <w:t>submit an application</w:t>
      </w:r>
      <w:proofErr w:type="gramEnd"/>
      <w:r>
        <w:t>.</w:t>
      </w:r>
    </w:p>
    <w:p w14:paraId="28407373" w14:textId="65AB6DE3" w:rsidR="00413658" w:rsidRDefault="00413658" w:rsidP="00413658">
      <w:pPr>
        <w:pStyle w:val="Heading1"/>
      </w:pPr>
      <w:bookmarkStart w:id="23" w:name="_Toc141193636"/>
      <w:bookmarkStart w:id="24" w:name="_Toc141881694"/>
      <w:r>
        <w:t xml:space="preserve">Project </w:t>
      </w:r>
      <w:r w:rsidR="00EC34D5">
        <w:t>t</w:t>
      </w:r>
      <w:r>
        <w:t>ypes</w:t>
      </w:r>
      <w:bookmarkEnd w:id="23"/>
      <w:bookmarkEnd w:id="24"/>
    </w:p>
    <w:p w14:paraId="4B99CCBB" w14:textId="77777777" w:rsidR="00413658" w:rsidRPr="006A272C" w:rsidRDefault="00413658" w:rsidP="00413658">
      <w:pPr>
        <w:pStyle w:val="Heading2"/>
      </w:pPr>
      <w:bookmarkStart w:id="25" w:name="_Toc141196940"/>
      <w:bookmarkStart w:id="26" w:name="_Toc141881695"/>
      <w:r>
        <w:t>What kind of projects will be considered?</w:t>
      </w:r>
      <w:bookmarkEnd w:id="25"/>
      <w:bookmarkEnd w:id="26"/>
    </w:p>
    <w:p w14:paraId="6650067C" w14:textId="77777777" w:rsidR="00413658" w:rsidRPr="00640458" w:rsidRDefault="002A14A0" w:rsidP="00413658">
      <w:pPr>
        <w:pStyle w:val="VHHSBAbody"/>
      </w:pPr>
      <w:r>
        <w:t xml:space="preserve">The priority focus for the 2023-24 Metropolitan Health Infrastructure Fund (MHIF) is to assist metropolitan health services </w:t>
      </w:r>
      <w:r w:rsidRPr="006A2FBC">
        <w:t>and other eligible agencies</w:t>
      </w:r>
      <w:r>
        <w:t xml:space="preserve"> to address</w:t>
      </w:r>
      <w:r w:rsidRPr="00A70C9F">
        <w:rPr>
          <w:rFonts w:eastAsia="Arial"/>
          <w:color w:val="000000" w:themeColor="text1"/>
        </w:rPr>
        <w:t xml:space="preserve"> </w:t>
      </w:r>
      <w:r w:rsidRPr="00640458">
        <w:rPr>
          <w:rFonts w:eastAsia="Arial"/>
          <w:color w:val="000000" w:themeColor="text1"/>
        </w:rPr>
        <w:t>‘highest risks’</w:t>
      </w:r>
      <w:r>
        <w:rPr>
          <w:rFonts w:eastAsia="Arial"/>
          <w:color w:val="000000" w:themeColor="text1"/>
        </w:rPr>
        <w:t xml:space="preserve"> </w:t>
      </w:r>
      <w:r w:rsidRPr="00566EB9">
        <w:rPr>
          <w:rFonts w:eastAsia="Arial"/>
          <w:color w:val="000000" w:themeColor="text1"/>
        </w:rPr>
        <w:t>inclusive of major medical equipment:</w:t>
      </w:r>
    </w:p>
    <w:tbl>
      <w:tblPr>
        <w:tblW w:w="9776" w:type="dxa"/>
        <w:tblInd w:w="-10" w:type="dxa"/>
        <w:tblLayout w:type="fixed"/>
        <w:tblLook w:val="06A0" w:firstRow="1" w:lastRow="0" w:firstColumn="1" w:lastColumn="0" w:noHBand="1" w:noVBand="1"/>
      </w:tblPr>
      <w:tblGrid>
        <w:gridCol w:w="9776"/>
      </w:tblGrid>
      <w:tr w:rsidR="00413658" w:rsidRPr="008E11D2" w14:paraId="7CAE947B" w14:textId="77777777" w:rsidTr="002822ED">
        <w:trPr>
          <w:trHeight w:val="1318"/>
        </w:trPr>
        <w:tc>
          <w:tcPr>
            <w:tcW w:w="9776" w:type="dxa"/>
            <w:tcBorders>
              <w:top w:val="single" w:sz="36"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2F2F2" w:themeFill="accent6"/>
          </w:tcPr>
          <w:p w14:paraId="2715BA1C" w14:textId="77777777" w:rsidR="00413658" w:rsidRDefault="00413658" w:rsidP="002822ED">
            <w:pPr>
              <w:spacing w:line="240" w:lineRule="exact"/>
              <w:rPr>
                <w:rFonts w:ascii="Arial" w:eastAsia="Arial" w:hAnsi="Arial" w:cs="Arial"/>
                <w:color w:val="000000" w:themeColor="text1"/>
                <w:sz w:val="19"/>
                <w:szCs w:val="19"/>
              </w:rPr>
            </w:pPr>
          </w:p>
          <w:p w14:paraId="07918FB4" w14:textId="77777777" w:rsidR="00413658" w:rsidRDefault="00413658" w:rsidP="002822ED">
            <w:pPr>
              <w:pStyle w:val="ListParagraph"/>
              <w:spacing w:before="120" w:line="360" w:lineRule="auto"/>
              <w:ind w:hanging="295"/>
              <w:rPr>
                <w:rFonts w:ascii="Arial" w:eastAsia="Arial" w:hAnsi="Arial" w:cs="Arial"/>
                <w:b/>
                <w:bCs/>
                <w:color w:val="000000" w:themeColor="text1"/>
              </w:rPr>
            </w:pPr>
            <w:r>
              <w:rPr>
                <w:rFonts w:ascii="Arial" w:eastAsia="Arial" w:hAnsi="Arial" w:cs="Arial"/>
                <w:b/>
                <w:bCs/>
                <w:color w:val="000000" w:themeColor="text1"/>
              </w:rPr>
              <w:t xml:space="preserve">Highest Risks: </w:t>
            </w:r>
          </w:p>
          <w:p w14:paraId="7642A376" w14:textId="77777777" w:rsidR="00413658" w:rsidRDefault="00413658" w:rsidP="00413658">
            <w:pPr>
              <w:pStyle w:val="ListParagraph"/>
              <w:numPr>
                <w:ilvl w:val="0"/>
                <w:numId w:val="30"/>
              </w:numPr>
              <w:spacing w:before="240" w:line="360" w:lineRule="auto"/>
              <w:rPr>
                <w:rFonts w:ascii="Arial" w:eastAsia="Arial" w:hAnsi="Arial" w:cs="Arial"/>
                <w:b/>
                <w:bCs/>
                <w:color w:val="000000" w:themeColor="text1"/>
              </w:rPr>
            </w:pPr>
            <w:r w:rsidRPr="007B7F1E">
              <w:rPr>
                <w:rFonts w:ascii="Arial" w:eastAsia="Arial" w:hAnsi="Arial" w:cs="Arial"/>
                <w:b/>
                <w:bCs/>
                <w:color w:val="000000" w:themeColor="text1"/>
              </w:rPr>
              <w:t xml:space="preserve">Regulatory Compliance </w:t>
            </w:r>
          </w:p>
          <w:p w14:paraId="7585D31C" w14:textId="77777777" w:rsidR="002A14A0" w:rsidRPr="002A14A0" w:rsidRDefault="002A14A0" w:rsidP="002A14A0">
            <w:pPr>
              <w:pStyle w:val="ListParagraph"/>
              <w:numPr>
                <w:ilvl w:val="0"/>
                <w:numId w:val="30"/>
              </w:numPr>
              <w:spacing w:before="240" w:line="360" w:lineRule="auto"/>
              <w:rPr>
                <w:rFonts w:ascii="Arial" w:eastAsia="Arial" w:hAnsi="Arial" w:cs="Arial"/>
                <w:b/>
                <w:bCs/>
                <w:color w:val="000000" w:themeColor="text1"/>
              </w:rPr>
            </w:pPr>
            <w:r w:rsidRPr="007B7F1E">
              <w:rPr>
                <w:rFonts w:ascii="Arial" w:eastAsia="Arial" w:hAnsi="Arial" w:cs="Arial"/>
                <w:b/>
                <w:bCs/>
                <w:color w:val="000000" w:themeColor="text1"/>
              </w:rPr>
              <w:t xml:space="preserve">Quality and Safety </w:t>
            </w:r>
            <w:r>
              <w:rPr>
                <w:rFonts w:ascii="Arial" w:eastAsia="Arial" w:hAnsi="Arial" w:cs="Arial"/>
                <w:b/>
                <w:bCs/>
                <w:color w:val="000000" w:themeColor="text1"/>
              </w:rPr>
              <w:t>(Patient and Staff Safety)</w:t>
            </w:r>
          </w:p>
          <w:p w14:paraId="2A00D315" w14:textId="77777777" w:rsidR="00413658" w:rsidRPr="008E11D2" w:rsidRDefault="00413658" w:rsidP="002822ED">
            <w:pPr>
              <w:spacing w:line="240" w:lineRule="exact"/>
              <w:rPr>
                <w:rFonts w:ascii="Arial" w:eastAsia="Arial" w:hAnsi="Arial" w:cs="Arial"/>
                <w:color w:val="000000" w:themeColor="text1"/>
                <w:sz w:val="19"/>
                <w:szCs w:val="19"/>
              </w:rPr>
            </w:pPr>
          </w:p>
        </w:tc>
      </w:tr>
    </w:tbl>
    <w:p w14:paraId="079FA148" w14:textId="77777777" w:rsidR="00CB528F" w:rsidRPr="00CB528F" w:rsidRDefault="00CB528F" w:rsidP="00CB528F">
      <w:pPr>
        <w:pStyle w:val="VHBAbody"/>
      </w:pPr>
      <w:r w:rsidRPr="00CB528F">
        <w:t>All submissions should be supported with appropriate evidence to demonstrate the risk to Service Delivery, Patients and Staff.</w:t>
      </w:r>
    </w:p>
    <w:p w14:paraId="50833A4E" w14:textId="420B65CA" w:rsidR="00413658" w:rsidRPr="009A7230" w:rsidRDefault="00413658" w:rsidP="006A407E">
      <w:pPr>
        <w:pStyle w:val="VHBAbody"/>
      </w:pPr>
      <w:r w:rsidRPr="009A7230">
        <w:t>Submissions with a primary focus or benefit relating to growing demand and service capability will</w:t>
      </w:r>
      <w:r w:rsidR="002A14A0">
        <w:t xml:space="preserve"> be considered a lower priority.</w:t>
      </w:r>
    </w:p>
    <w:p w14:paraId="5560937B" w14:textId="77777777" w:rsidR="00413658" w:rsidRDefault="00413658" w:rsidP="00413658">
      <w:pPr>
        <w:pStyle w:val="Heading2"/>
      </w:pPr>
      <w:bookmarkStart w:id="27" w:name="_Toc141196941"/>
      <w:bookmarkStart w:id="28" w:name="_Toc141881696"/>
      <w:r>
        <w:t>Is master planning work eligible for funding?</w:t>
      </w:r>
      <w:bookmarkEnd w:id="27"/>
      <w:bookmarkEnd w:id="28"/>
    </w:p>
    <w:p w14:paraId="7506CB05" w14:textId="30B7B2D8" w:rsidR="00413658" w:rsidRDefault="00413658" w:rsidP="00413658">
      <w:pPr>
        <w:pStyle w:val="DHHSbody"/>
      </w:pPr>
      <w:r w:rsidRPr="002D4443">
        <w:t xml:space="preserve">No, under the Funding Guidelines master planning submissions </w:t>
      </w:r>
      <w:r w:rsidR="00F94C02" w:rsidRPr="002D4443">
        <w:t>are</w:t>
      </w:r>
      <w:r w:rsidRPr="002D4443">
        <w:t xml:space="preserve"> deemed not eligible for </w:t>
      </w:r>
      <w:r w:rsidR="00F94C02" w:rsidRPr="002D4443">
        <w:t>submission.</w:t>
      </w:r>
      <w:r w:rsidR="00F94C02">
        <w:t xml:space="preserve"> </w:t>
      </w:r>
    </w:p>
    <w:p w14:paraId="20A769E4" w14:textId="77777777" w:rsidR="00413658" w:rsidRDefault="00413658" w:rsidP="00413658">
      <w:pPr>
        <w:pStyle w:val="Heading2"/>
      </w:pPr>
      <w:bookmarkStart w:id="29" w:name="_Toc141196942"/>
      <w:bookmarkStart w:id="30" w:name="_Toc141881697"/>
      <w:r>
        <w:lastRenderedPageBreak/>
        <w:t>Can I submit previously submitted projects that were not funded in previous MHIF rounds or other grant programs?</w:t>
      </w:r>
      <w:bookmarkEnd w:id="29"/>
      <w:bookmarkEnd w:id="30"/>
    </w:p>
    <w:p w14:paraId="51961908" w14:textId="77777777" w:rsidR="00413658" w:rsidRDefault="00413658" w:rsidP="00413658">
      <w:pPr>
        <w:pStyle w:val="DHHSbody"/>
      </w:pPr>
      <w:r>
        <w:t>Yes, if you believe that your project demonstrates value against the key objectives of MHIF 2023-24, meets the eligibility and remains a priority for your Health Service / Agency. Any additional work or refinement of previously submitted projects is encouraged along with the submission.</w:t>
      </w:r>
    </w:p>
    <w:p w14:paraId="064B3382" w14:textId="77777777" w:rsidR="00413658" w:rsidRPr="0021701B" w:rsidRDefault="00413658" w:rsidP="00413658">
      <w:pPr>
        <w:pStyle w:val="Heading2"/>
      </w:pPr>
      <w:bookmarkStart w:id="31" w:name="_Toc141196943"/>
      <w:bookmarkStart w:id="32" w:name="_Toc141881698"/>
      <w:r w:rsidRPr="0021701B">
        <w:t>Can I apply for projects that may be eligible under other funding sources?</w:t>
      </w:r>
      <w:bookmarkEnd w:id="31"/>
      <w:bookmarkEnd w:id="32"/>
    </w:p>
    <w:p w14:paraId="0E03AF69" w14:textId="77777777" w:rsidR="00413658" w:rsidRDefault="00413658" w:rsidP="00413658">
      <w:pPr>
        <w:pStyle w:val="DHHSbody"/>
      </w:pPr>
      <w:r>
        <w:t xml:space="preserve">Yes. Health Services and Agencies can still apply but </w:t>
      </w:r>
      <w:r w:rsidR="002A14A0">
        <w:t>h</w:t>
      </w:r>
      <w:r>
        <w:t xml:space="preserve">ealth </w:t>
      </w:r>
      <w:r w:rsidR="002A14A0">
        <w:t>s</w:t>
      </w:r>
      <w:r>
        <w:t xml:space="preserve">ervices are required to identify in their applications that they have submitted proposals to other funding sources. Note that under the conditions of funding, funding is not available for projects previously funded or already approved for funding from another source. </w:t>
      </w:r>
    </w:p>
    <w:p w14:paraId="3E6D16ED" w14:textId="77777777" w:rsidR="00413658" w:rsidRDefault="00413658" w:rsidP="00413658">
      <w:pPr>
        <w:pStyle w:val="Heading2"/>
      </w:pPr>
      <w:bookmarkStart w:id="33" w:name="_Toc141196944"/>
      <w:bookmarkStart w:id="34" w:name="_Toc141881699"/>
      <w:r>
        <w:t>We currently have a project, funded through other sources, in progress, can we submit this for funding under MHIF 2023-24?</w:t>
      </w:r>
      <w:bookmarkEnd w:id="33"/>
      <w:bookmarkEnd w:id="34"/>
    </w:p>
    <w:p w14:paraId="7A155C62" w14:textId="77777777" w:rsidR="00413658" w:rsidRDefault="00413658" w:rsidP="00413658">
      <w:pPr>
        <w:pStyle w:val="DHHSbody"/>
      </w:pPr>
      <w:r>
        <w:t>No, there will be no evaluation of projects that have already commenced.</w:t>
      </w:r>
    </w:p>
    <w:p w14:paraId="20861716" w14:textId="77777777" w:rsidR="00413658" w:rsidRDefault="00413658" w:rsidP="00413658">
      <w:pPr>
        <w:pStyle w:val="Heading2"/>
      </w:pPr>
      <w:bookmarkStart w:id="35" w:name="_Toc141196945"/>
      <w:bookmarkStart w:id="36" w:name="_Toc141881700"/>
      <w:r>
        <w:t>Can we bundle multiple projects into a single submission?</w:t>
      </w:r>
      <w:bookmarkEnd w:id="35"/>
      <w:bookmarkEnd w:id="36"/>
    </w:p>
    <w:p w14:paraId="370AA019" w14:textId="77777777" w:rsidR="001F1EE0" w:rsidRDefault="000F3F73" w:rsidP="001F1EE0">
      <w:pPr>
        <w:pStyle w:val="DHHSbody"/>
      </w:pPr>
      <w:r>
        <w:t xml:space="preserve">No. </w:t>
      </w:r>
      <w:r w:rsidR="001F1EE0" w:rsidRPr="001F1EE0">
        <w:t>Every project must have a clear link to the outcomes and benefits associated with the highest risk being submitted.</w:t>
      </w:r>
      <w:r w:rsidR="001F1EE0" w:rsidRPr="000F3F73">
        <w:rPr>
          <w:color w:val="FF0000"/>
        </w:rPr>
        <w:t xml:space="preserve"> </w:t>
      </w:r>
    </w:p>
    <w:p w14:paraId="533067A8" w14:textId="72A1B7A7" w:rsidR="00413658" w:rsidRDefault="00413658" w:rsidP="00413658">
      <w:pPr>
        <w:pStyle w:val="DHHSbody"/>
      </w:pPr>
      <w:r>
        <w:t>Each project will require a separate submission. Health Services / agencies are required to rank the relative priority of each application on the first page of the application form. Bundled applications may not be considered.</w:t>
      </w:r>
      <w:r w:rsidR="00876DE5">
        <w:t xml:space="preserve"> </w:t>
      </w:r>
    </w:p>
    <w:p w14:paraId="03056882" w14:textId="676C0762" w:rsidR="00413658" w:rsidRDefault="00413658" w:rsidP="00413658">
      <w:pPr>
        <w:pStyle w:val="DHHSbody"/>
      </w:pPr>
      <w:r>
        <w:t xml:space="preserve">If you are unsure on whether a submission would be considered </w:t>
      </w:r>
      <w:r w:rsidR="00BE6AD1">
        <w:t>bundled,</w:t>
      </w:r>
      <w:r>
        <w:t xml:space="preserve"> please email </w:t>
      </w:r>
      <w:hyperlink r:id="rId16" w:history="1">
        <w:r w:rsidR="006A407E" w:rsidRPr="00413658">
          <w:rPr>
            <w:rStyle w:val="Hyperlink"/>
          </w:rPr>
          <w:t>mhif@health.vic.gov.au</w:t>
        </w:r>
      </w:hyperlink>
      <w:r>
        <w:t xml:space="preserve"> for guidance.</w:t>
      </w:r>
    </w:p>
    <w:p w14:paraId="0186F9DA" w14:textId="6A635192" w:rsidR="00413658" w:rsidRPr="008635F4" w:rsidRDefault="00413658" w:rsidP="0084073F">
      <w:pPr>
        <w:pStyle w:val="Heading2"/>
      </w:pPr>
      <w:bookmarkStart w:id="37" w:name="_Toc141196946"/>
      <w:bookmarkStart w:id="38" w:name="_Toc141881701"/>
      <w:r w:rsidRPr="008635F4">
        <w:t>When does my project need to be completed?</w:t>
      </w:r>
      <w:bookmarkEnd w:id="37"/>
      <w:bookmarkEnd w:id="38"/>
    </w:p>
    <w:p w14:paraId="322BE3A2" w14:textId="306647FD" w:rsidR="00E35CB1" w:rsidRPr="00EF7A72" w:rsidRDefault="00E35CB1" w:rsidP="00413658">
      <w:pPr>
        <w:pStyle w:val="DHHSbody"/>
      </w:pPr>
      <w:r w:rsidRPr="008635F4">
        <w:t xml:space="preserve">All </w:t>
      </w:r>
      <w:r w:rsidR="00DB211A" w:rsidRPr="008635F4">
        <w:t xml:space="preserve">projects should be delivered in accordance with the signed </w:t>
      </w:r>
      <w:r w:rsidR="006E10C7" w:rsidRPr="008635F4">
        <w:t xml:space="preserve">project agreement. </w:t>
      </w:r>
    </w:p>
    <w:p w14:paraId="51F018B7" w14:textId="77777777" w:rsidR="0084073F" w:rsidRDefault="00413658" w:rsidP="00413658">
      <w:pPr>
        <w:pStyle w:val="DHHSbody"/>
      </w:pPr>
      <w:r w:rsidRPr="00EF7A72">
        <w:t xml:space="preserve">Applications should demonstrate the </w:t>
      </w:r>
      <w:proofErr w:type="gramStart"/>
      <w:r w:rsidR="00BE6AD1">
        <w:t xml:space="preserve">current </w:t>
      </w:r>
      <w:r w:rsidR="00BE6AD1" w:rsidRPr="00EF7A72">
        <w:t>status</w:t>
      </w:r>
      <w:proofErr w:type="gramEnd"/>
      <w:r w:rsidRPr="00EF7A72">
        <w:t xml:space="preserve"> of planning and ‘readiness’, which will enable the project to meet the proposed timelines.</w:t>
      </w:r>
    </w:p>
    <w:p w14:paraId="731EABF9" w14:textId="3ACC7D4F" w:rsidR="000F60F1" w:rsidRPr="0021701B" w:rsidRDefault="0084073F" w:rsidP="00413658">
      <w:pPr>
        <w:pStyle w:val="DHHSbody"/>
      </w:pPr>
      <w:r>
        <w:t>P</w:t>
      </w:r>
      <w:r w:rsidR="00413658" w:rsidRPr="00EF7A72">
        <w:t xml:space="preserve">rojects will be formalised with a </w:t>
      </w:r>
      <w:r w:rsidR="00EF7A72">
        <w:t xml:space="preserve">Letter of Acceptance </w:t>
      </w:r>
      <w:r w:rsidR="00413658" w:rsidRPr="00EF7A72">
        <w:t>that includes milestones and payment schedules.</w:t>
      </w:r>
      <w:r w:rsidR="00413658" w:rsidRPr="00B646C7">
        <w:t xml:space="preserve"> </w:t>
      </w:r>
    </w:p>
    <w:p w14:paraId="4D8C7DEE" w14:textId="727F0488" w:rsidR="000F60F1" w:rsidRPr="00882013" w:rsidRDefault="000F60F1" w:rsidP="000F60F1">
      <w:pPr>
        <w:pStyle w:val="Heading2"/>
      </w:pPr>
      <w:bookmarkStart w:id="39" w:name="_Toc141196947"/>
      <w:bookmarkStart w:id="40" w:name="_Toc141881702"/>
      <w:r w:rsidRPr="00882013">
        <w:t>Wh</w:t>
      </w:r>
      <w:r>
        <w:t xml:space="preserve">at if </w:t>
      </w:r>
      <w:r w:rsidR="00C91C63">
        <w:t xml:space="preserve">my </w:t>
      </w:r>
      <w:r w:rsidR="00E77519">
        <w:t xml:space="preserve">project </w:t>
      </w:r>
      <w:r w:rsidR="00C91C63">
        <w:t xml:space="preserve">cost, </w:t>
      </w:r>
      <w:r w:rsidR="00BE6AD1">
        <w:t>scope,</w:t>
      </w:r>
      <w:r w:rsidR="00C91C63">
        <w:t xml:space="preserve"> </w:t>
      </w:r>
      <w:r w:rsidR="00BE6AD1">
        <w:t>and/</w:t>
      </w:r>
      <w:r w:rsidR="00C91C63">
        <w:t xml:space="preserve">or timeline </w:t>
      </w:r>
      <w:r w:rsidR="00CB528F">
        <w:t xml:space="preserve">needs further </w:t>
      </w:r>
      <w:r w:rsidR="00BE6AD1">
        <w:t>validation?</w:t>
      </w:r>
    </w:p>
    <w:p w14:paraId="27DC7C72" w14:textId="2FB963CD" w:rsidR="000F60F1" w:rsidRPr="000F60F1" w:rsidRDefault="000F60F1" w:rsidP="000F60F1">
      <w:pPr>
        <w:pStyle w:val="DHHSbody"/>
      </w:pPr>
      <w:r w:rsidRPr="000F60F1">
        <w:t>Given the heavily constrained funding in 2</w:t>
      </w:r>
      <w:r w:rsidR="002931F5">
        <w:t>023-24</w:t>
      </w:r>
      <w:r w:rsidRPr="000F60F1">
        <w:t xml:space="preserve">, project funding allocations </w:t>
      </w:r>
      <w:r w:rsidR="00BE6AD1" w:rsidRPr="000F60F1">
        <w:t>cannot</w:t>
      </w:r>
      <w:r w:rsidRPr="000F60F1">
        <w:t xml:space="preserve"> exceed </w:t>
      </w:r>
      <w:r w:rsidR="00EA7AD4">
        <w:t xml:space="preserve">the </w:t>
      </w:r>
      <w:r w:rsidR="00353727">
        <w:t xml:space="preserve">defined </w:t>
      </w:r>
      <w:r w:rsidR="00EA7AD4">
        <w:t xml:space="preserve">submission </w:t>
      </w:r>
      <w:r w:rsidR="00BE6AD1">
        <w:t>limits and</w:t>
      </w:r>
      <w:r w:rsidRPr="000F60F1">
        <w:t xml:space="preserve"> will be prioritised based on critical risk. </w:t>
      </w:r>
    </w:p>
    <w:p w14:paraId="509EDD48" w14:textId="521EF4E4" w:rsidR="000F60F1" w:rsidRPr="000F60F1" w:rsidRDefault="000F60F1" w:rsidP="000F60F1">
      <w:pPr>
        <w:pStyle w:val="DHHSbody"/>
      </w:pPr>
      <w:r w:rsidRPr="000F60F1">
        <w:t xml:space="preserve">Those health services whose submissions have been prioritised and evidenced to address critical risk, may be made ‘subject to cost and scope validation with VHBA’ if the Health Service has not completed detailed design or are unable to provide accurate costs, </w:t>
      </w:r>
      <w:r w:rsidR="00BE6AD1" w:rsidRPr="000F60F1">
        <w:t>scope,</w:t>
      </w:r>
      <w:r w:rsidRPr="000F60F1">
        <w:t xml:space="preserve"> and delivery schedule.</w:t>
      </w:r>
    </w:p>
    <w:p w14:paraId="799BF203" w14:textId="53BE0B8D" w:rsidR="000F60F1" w:rsidRPr="000F60F1" w:rsidRDefault="000F60F1" w:rsidP="000F60F1">
      <w:pPr>
        <w:pStyle w:val="DHHSbody"/>
      </w:pPr>
      <w:r w:rsidRPr="000F60F1">
        <w:t>In these instances, VHBA will support with provision of appropriate seed funding to complete detailed design</w:t>
      </w:r>
      <w:r w:rsidR="00353727">
        <w:t xml:space="preserve">, </w:t>
      </w:r>
      <w:r w:rsidR="00BE6AD1">
        <w:t>documentation,</w:t>
      </w:r>
      <w:r w:rsidRPr="000F60F1">
        <w:t xml:space="preserve"> and </w:t>
      </w:r>
      <w:r w:rsidR="00081849">
        <w:t xml:space="preserve">support </w:t>
      </w:r>
      <w:r w:rsidRPr="000F60F1">
        <w:t>value management</w:t>
      </w:r>
      <w:r w:rsidR="00081849">
        <w:t xml:space="preserve"> processes </w:t>
      </w:r>
      <w:r w:rsidRPr="000F60F1">
        <w:t>to ensure max allocation is not exceeded.</w:t>
      </w:r>
    </w:p>
    <w:p w14:paraId="6EA05BA4" w14:textId="48BBDD14" w:rsidR="000F60F1" w:rsidRPr="000F60F1" w:rsidRDefault="000F60F1" w:rsidP="000F60F1">
      <w:pPr>
        <w:pStyle w:val="DHHSbody"/>
      </w:pPr>
      <w:r w:rsidRPr="000F60F1">
        <w:t xml:space="preserve">Those health services </w:t>
      </w:r>
      <w:r w:rsidR="00BE6AD1" w:rsidRPr="000F60F1">
        <w:t>who</w:t>
      </w:r>
      <w:r w:rsidRPr="000F60F1">
        <w:t xml:space="preserve"> have already undertaken detailed </w:t>
      </w:r>
      <w:r w:rsidR="00BE6AD1" w:rsidRPr="000F60F1">
        <w:t>design or</w:t>
      </w:r>
      <w:r w:rsidRPr="000F60F1">
        <w:t xml:space="preserve"> have evidence to support the delivery of scope which is underpinned by independent QS cost plan and quotes (no older than 3 months) should submit these as part of the </w:t>
      </w:r>
      <w:r w:rsidR="00BE6AD1" w:rsidRPr="000F60F1">
        <w:t>Smarty Grants</w:t>
      </w:r>
      <w:r w:rsidRPr="000F60F1">
        <w:t xml:space="preserve"> application for validation by VHBA. </w:t>
      </w:r>
    </w:p>
    <w:p w14:paraId="18E89AD7" w14:textId="695BB774" w:rsidR="000F60F1" w:rsidRPr="000F60F1" w:rsidRDefault="000F60F1" w:rsidP="000F60F1">
      <w:pPr>
        <w:pStyle w:val="DHHSbody"/>
      </w:pPr>
      <w:r w:rsidRPr="000F60F1">
        <w:t>Those health service</w:t>
      </w:r>
      <w:r w:rsidR="00BE6AD1">
        <w:t>s</w:t>
      </w:r>
      <w:r w:rsidRPr="000F60F1">
        <w:t xml:space="preserve"> </w:t>
      </w:r>
      <w:r w:rsidR="00BE6AD1" w:rsidRPr="000F60F1">
        <w:t>who</w:t>
      </w:r>
      <w:r w:rsidRPr="000F60F1">
        <w:t xml:space="preserve"> </w:t>
      </w:r>
      <w:r w:rsidR="00BE6AD1" w:rsidRPr="000F60F1">
        <w:t>intend</w:t>
      </w:r>
      <w:r w:rsidRPr="000F60F1">
        <w:t xml:space="preserve"> to co-contribute should highlight this as part of the submission.</w:t>
      </w:r>
    </w:p>
    <w:p w14:paraId="097C48CE" w14:textId="3B636A2C" w:rsidR="00413658" w:rsidRPr="0021701B" w:rsidRDefault="00413658" w:rsidP="00413658">
      <w:pPr>
        <w:pStyle w:val="Heading2"/>
      </w:pPr>
      <w:r w:rsidRPr="0021701B">
        <w:lastRenderedPageBreak/>
        <w:t>Can funds be sought for projects to leased properties?</w:t>
      </w:r>
      <w:bookmarkEnd w:id="39"/>
      <w:bookmarkEnd w:id="40"/>
    </w:p>
    <w:p w14:paraId="0001CAF3" w14:textId="77777777" w:rsidR="00413658" w:rsidRDefault="00413658" w:rsidP="00413658">
      <w:pPr>
        <w:pStyle w:val="DHHSbody"/>
      </w:pPr>
      <w:r w:rsidRPr="0021701B">
        <w:t>Projects that relate to capital works to property not owned or controlled by the Victorian Government will be considered. However, it is preferred that such property should not be mortgaged nor encumbered. In such circumstances the department will require a legally binding agreement with the mortgagee or charge of the property. Applications should clearly outline the lease term.</w:t>
      </w:r>
    </w:p>
    <w:p w14:paraId="4B09D235" w14:textId="77777777" w:rsidR="004666B5" w:rsidRDefault="004666B5" w:rsidP="006A407E">
      <w:pPr>
        <w:pStyle w:val="DHHSbody"/>
      </w:pPr>
    </w:p>
    <w:p w14:paraId="6B91387F" w14:textId="6F104CDE" w:rsidR="00786CC0" w:rsidRPr="00786CC0" w:rsidRDefault="004666B5" w:rsidP="00786CC0">
      <w:pPr>
        <w:pStyle w:val="Heading2"/>
      </w:pPr>
      <w:r>
        <w:t xml:space="preserve">What is the </w:t>
      </w:r>
      <w:r w:rsidR="001B602E">
        <w:t>i</w:t>
      </w:r>
      <w:r>
        <w:t xml:space="preserve">mpact of the </w:t>
      </w:r>
      <w:r w:rsidR="001B602E">
        <w:t xml:space="preserve">new </w:t>
      </w:r>
      <w:r w:rsidR="00786CC0" w:rsidRPr="00786CC0">
        <w:t xml:space="preserve">public health infrastructure </w:t>
      </w:r>
      <w:r w:rsidR="007C0A39">
        <w:t>‘</w:t>
      </w:r>
      <w:r w:rsidR="007C0A39" w:rsidRPr="00786CC0">
        <w:t>all-electric</w:t>
      </w:r>
      <w:r w:rsidR="007C0A39">
        <w:t>’ policy?</w:t>
      </w:r>
    </w:p>
    <w:p w14:paraId="09886D03" w14:textId="27AA9E0E" w:rsidR="00897332" w:rsidRPr="00897332" w:rsidRDefault="00897332" w:rsidP="00897332">
      <w:pPr>
        <w:pStyle w:val="DHHSbody"/>
      </w:pPr>
      <w:r>
        <w:t>The government has announced that commencing immediately, a</w:t>
      </w:r>
      <w:r w:rsidRPr="00897332">
        <w:t>ll new public buildings that haven’t reached design stage will be all-electric. This includes new schools, hospitals, police stations and other government-owned buildings.</w:t>
      </w:r>
    </w:p>
    <w:p w14:paraId="63740960" w14:textId="5AE0722A" w:rsidR="004666B5" w:rsidRDefault="00897332" w:rsidP="00786CC0">
      <w:pPr>
        <w:pStyle w:val="DHHSbody"/>
      </w:pPr>
      <w:r>
        <w:t xml:space="preserve">The Metropolitan Health Infrastructure Fund supports the refurbishment and investment in existing health infrastructure. </w:t>
      </w:r>
      <w:r w:rsidR="00DD3607">
        <w:t>However,</w:t>
      </w:r>
      <w:r w:rsidR="00E3708B">
        <w:t xml:space="preserve"> we recommend all health services </w:t>
      </w:r>
      <w:r w:rsidR="00D44017">
        <w:t>e</w:t>
      </w:r>
      <w:r>
        <w:t xml:space="preserve">xplore and </w:t>
      </w:r>
      <w:r w:rsidR="00B624F1">
        <w:t>consider</w:t>
      </w:r>
      <w:r w:rsidR="00D44017">
        <w:t xml:space="preserve"> viable and </w:t>
      </w:r>
      <w:r w:rsidR="00B624F1">
        <w:t>feasib</w:t>
      </w:r>
      <w:r w:rsidR="00D44017">
        <w:t xml:space="preserve">le </w:t>
      </w:r>
      <w:r w:rsidR="00E10B5E">
        <w:t xml:space="preserve">‘all -electric’ options for </w:t>
      </w:r>
      <w:r>
        <w:t xml:space="preserve">their </w:t>
      </w:r>
      <w:r w:rsidR="00E10B5E">
        <w:t>submissions</w:t>
      </w:r>
      <w:r w:rsidR="004666B5">
        <w:t>.</w:t>
      </w:r>
    </w:p>
    <w:p w14:paraId="3F6F0424" w14:textId="77777777" w:rsidR="00DD3607" w:rsidRPr="00DD3607" w:rsidRDefault="00DD3607" w:rsidP="00DD3607">
      <w:pPr>
        <w:pStyle w:val="DHHSbody"/>
      </w:pPr>
      <w:r w:rsidRPr="00DD3607">
        <w:t>To support the policy intent, we encourage the following projects to consider, where applicable, all-electric options, while being cognisant of the overall project’s scope, budget, and program:  </w:t>
      </w:r>
    </w:p>
    <w:p w14:paraId="20FEA163" w14:textId="39455C0D" w:rsidR="00DD3607" w:rsidRPr="00DD3607" w:rsidRDefault="00DD3607" w:rsidP="00DD3607">
      <w:pPr>
        <w:pStyle w:val="paragraph"/>
        <w:numPr>
          <w:ilvl w:val="0"/>
          <w:numId w:val="34"/>
        </w:numPr>
        <w:shd w:val="clear" w:color="auto" w:fill="FFFFFF"/>
        <w:rPr>
          <w:rFonts w:asciiTheme="minorHAnsi" w:eastAsia="Times" w:hAnsiTheme="minorHAnsi" w:cs="Times New Roman"/>
          <w:sz w:val="20"/>
          <w:szCs w:val="20"/>
          <w:lang w:eastAsia="en-US"/>
        </w:rPr>
      </w:pPr>
      <w:r w:rsidRPr="00DD3607">
        <w:rPr>
          <w:rFonts w:asciiTheme="minorHAnsi" w:eastAsia="Times" w:hAnsiTheme="minorHAnsi" w:cs="Times New Roman"/>
          <w:sz w:val="20"/>
          <w:szCs w:val="20"/>
          <w:lang w:eastAsia="en-US"/>
        </w:rPr>
        <w:t xml:space="preserve">refurbishments, </w:t>
      </w:r>
      <w:r w:rsidR="007C0A39" w:rsidRPr="00DD3607">
        <w:rPr>
          <w:rFonts w:asciiTheme="minorHAnsi" w:eastAsia="Times" w:hAnsiTheme="minorHAnsi" w:cs="Times New Roman"/>
          <w:sz w:val="20"/>
          <w:szCs w:val="20"/>
          <w:lang w:eastAsia="en-US"/>
        </w:rPr>
        <w:t>modifications,</w:t>
      </w:r>
      <w:r w:rsidRPr="00DD3607">
        <w:rPr>
          <w:rFonts w:asciiTheme="minorHAnsi" w:eastAsia="Times" w:hAnsiTheme="minorHAnsi" w:cs="Times New Roman"/>
          <w:sz w:val="20"/>
          <w:szCs w:val="20"/>
          <w:lang w:eastAsia="en-US"/>
        </w:rPr>
        <w:t> and remodelling, </w:t>
      </w:r>
    </w:p>
    <w:p w14:paraId="6382114E" w14:textId="77777777" w:rsidR="00DD3607" w:rsidRPr="00DD3607" w:rsidRDefault="00DD3607" w:rsidP="00DD3607">
      <w:pPr>
        <w:pStyle w:val="paragraph"/>
        <w:numPr>
          <w:ilvl w:val="0"/>
          <w:numId w:val="34"/>
        </w:numPr>
        <w:shd w:val="clear" w:color="auto" w:fill="FFFFFF"/>
        <w:rPr>
          <w:rFonts w:asciiTheme="minorHAnsi" w:eastAsia="Times" w:hAnsiTheme="minorHAnsi" w:cs="Times New Roman"/>
          <w:sz w:val="20"/>
          <w:szCs w:val="20"/>
          <w:lang w:eastAsia="en-US"/>
        </w:rPr>
      </w:pPr>
      <w:r w:rsidRPr="00DD3607">
        <w:rPr>
          <w:rFonts w:asciiTheme="minorHAnsi" w:eastAsia="Times" w:hAnsiTheme="minorHAnsi" w:cs="Times New Roman"/>
          <w:sz w:val="20"/>
          <w:szCs w:val="20"/>
          <w:lang w:eastAsia="en-US"/>
        </w:rPr>
        <w:t>meeting compliance with AS4187 Reprocessing of Reusable Medical Devices in Health Service Organisations and upgrades to central sterile services departments (CSSD), </w:t>
      </w:r>
    </w:p>
    <w:p w14:paraId="0FDEBBF9" w14:textId="77777777" w:rsidR="00DD3607" w:rsidRPr="00DD3607" w:rsidRDefault="00DD3607" w:rsidP="00DD3607">
      <w:pPr>
        <w:pStyle w:val="paragraph"/>
        <w:numPr>
          <w:ilvl w:val="0"/>
          <w:numId w:val="34"/>
        </w:numPr>
        <w:shd w:val="clear" w:color="auto" w:fill="FFFFFF"/>
        <w:rPr>
          <w:rFonts w:asciiTheme="minorHAnsi" w:eastAsia="Times" w:hAnsiTheme="minorHAnsi" w:cs="Times New Roman"/>
          <w:sz w:val="20"/>
          <w:szCs w:val="20"/>
          <w:lang w:eastAsia="en-US"/>
        </w:rPr>
      </w:pPr>
      <w:r w:rsidRPr="00DD3607">
        <w:rPr>
          <w:rFonts w:asciiTheme="minorHAnsi" w:eastAsia="Times" w:hAnsiTheme="minorHAnsi" w:cs="Times New Roman"/>
          <w:sz w:val="20"/>
          <w:szCs w:val="20"/>
          <w:lang w:eastAsia="en-US"/>
        </w:rPr>
        <w:t>upgrades to existing kitchens and laundries, and </w:t>
      </w:r>
    </w:p>
    <w:p w14:paraId="6EDE02BD" w14:textId="77777777" w:rsidR="00DD3607" w:rsidRDefault="00DD3607" w:rsidP="00DD3607">
      <w:pPr>
        <w:pStyle w:val="paragraph"/>
        <w:numPr>
          <w:ilvl w:val="0"/>
          <w:numId w:val="34"/>
        </w:numPr>
        <w:shd w:val="clear" w:color="auto" w:fill="FFFFFF"/>
        <w:rPr>
          <w:rFonts w:asciiTheme="minorHAnsi" w:eastAsia="Times" w:hAnsiTheme="minorHAnsi" w:cs="Times New Roman"/>
          <w:sz w:val="20"/>
          <w:szCs w:val="20"/>
          <w:lang w:eastAsia="en-US"/>
        </w:rPr>
      </w:pPr>
      <w:r w:rsidRPr="00DD3607">
        <w:rPr>
          <w:rFonts w:asciiTheme="minorHAnsi" w:eastAsia="Times" w:hAnsiTheme="minorHAnsi" w:cs="Times New Roman"/>
          <w:sz w:val="20"/>
          <w:szCs w:val="20"/>
          <w:lang w:eastAsia="en-US"/>
        </w:rPr>
        <w:t>replacement of ageing gas infrastructure. </w:t>
      </w:r>
    </w:p>
    <w:p w14:paraId="1BB9A562" w14:textId="77777777" w:rsidR="00897332" w:rsidRPr="00DD3607" w:rsidRDefault="00897332" w:rsidP="00FE5275">
      <w:pPr>
        <w:pStyle w:val="paragraph"/>
        <w:shd w:val="clear" w:color="auto" w:fill="FFFFFF"/>
        <w:rPr>
          <w:rFonts w:asciiTheme="minorHAnsi" w:eastAsia="Times" w:hAnsiTheme="minorHAnsi" w:cs="Times New Roman"/>
          <w:sz w:val="20"/>
          <w:szCs w:val="20"/>
          <w:lang w:eastAsia="en-US"/>
        </w:rPr>
      </w:pPr>
    </w:p>
    <w:p w14:paraId="561C1135" w14:textId="77777777" w:rsidR="00DD3607" w:rsidRPr="00897332" w:rsidRDefault="00DD3607" w:rsidP="00FE5275">
      <w:pPr>
        <w:pStyle w:val="paragraph"/>
        <w:shd w:val="clear" w:color="auto" w:fill="FFFFFF"/>
        <w:rPr>
          <w:rFonts w:asciiTheme="minorHAnsi" w:eastAsia="Times" w:hAnsiTheme="minorHAnsi" w:cs="Times New Roman"/>
          <w:sz w:val="20"/>
          <w:szCs w:val="20"/>
          <w:lang w:eastAsia="en-US"/>
        </w:rPr>
      </w:pPr>
      <w:r w:rsidRPr="00897332">
        <w:rPr>
          <w:rFonts w:asciiTheme="minorHAnsi" w:eastAsia="Times" w:hAnsiTheme="minorHAnsi" w:cs="Times New Roman"/>
          <w:sz w:val="20"/>
          <w:szCs w:val="20"/>
          <w:lang w:eastAsia="en-US"/>
        </w:rPr>
        <w:t>These submissions should address necessary upgrades and/or modifications to the broader site-wide electrical infrastructure, including switchboards, electrical distribution, supply augmentation, and emergency power, inclusive of spatial and structural review for any new plant and equipment.  </w:t>
      </w:r>
    </w:p>
    <w:p w14:paraId="507CB96A" w14:textId="77777777" w:rsidR="006A407E" w:rsidRDefault="006A407E" w:rsidP="006A407E">
      <w:pPr>
        <w:pStyle w:val="Heading1"/>
      </w:pPr>
      <w:bookmarkStart w:id="41" w:name="_Toc103688626"/>
      <w:bookmarkStart w:id="42" w:name="_Toc141193638"/>
      <w:bookmarkStart w:id="43" w:name="_Toc141881703"/>
      <w:r w:rsidRPr="0021701B">
        <w:t>Further information</w:t>
      </w:r>
      <w:bookmarkEnd w:id="41"/>
      <w:bookmarkEnd w:id="42"/>
      <w:bookmarkEnd w:id="43"/>
    </w:p>
    <w:p w14:paraId="5BE1FA0A" w14:textId="77777777" w:rsidR="006A407E" w:rsidRPr="0021701B" w:rsidRDefault="006A407E" w:rsidP="006A407E">
      <w:pPr>
        <w:pStyle w:val="Heading2"/>
      </w:pPr>
      <w:bookmarkStart w:id="44" w:name="_Toc141196951"/>
      <w:bookmarkStart w:id="45" w:name="_Toc141881704"/>
      <w:r w:rsidRPr="0021701B">
        <w:t xml:space="preserve">Can I make changes to my </w:t>
      </w:r>
      <w:r>
        <w:t>submission</w:t>
      </w:r>
      <w:r w:rsidRPr="0021701B">
        <w:t xml:space="preserve"> after it has been submitted?</w:t>
      </w:r>
      <w:bookmarkEnd w:id="44"/>
      <w:bookmarkEnd w:id="45"/>
    </w:p>
    <w:p w14:paraId="07422601" w14:textId="389F7F9D" w:rsidR="006A407E" w:rsidRPr="0021701B" w:rsidRDefault="006A407E" w:rsidP="006A407E">
      <w:pPr>
        <w:pStyle w:val="DHHSbody"/>
        <w:shd w:val="clear" w:color="auto" w:fill="FFFFFF" w:themeFill="background2"/>
      </w:pPr>
      <w:r w:rsidRPr="0021701B">
        <w:t>If you need to alter your application after it has been submitted but before the application period closes, please contact us via</w:t>
      </w:r>
      <w:r w:rsidRPr="000905B6">
        <w:rPr>
          <w:rStyle w:val="Heading1Char"/>
          <w:rFonts w:cs="Arial"/>
        </w:rPr>
        <w:t xml:space="preserve"> </w:t>
      </w:r>
      <w:hyperlink r:id="rId17" w:history="1">
        <w:r w:rsidR="00B002DD" w:rsidRPr="00413658">
          <w:rPr>
            <w:rStyle w:val="Hyperlink"/>
          </w:rPr>
          <w:t>mhif@health.vic.gov.au</w:t>
        </w:r>
      </w:hyperlink>
      <w:r w:rsidRPr="0021701B">
        <w:t xml:space="preserve">. Once </w:t>
      </w:r>
      <w:r>
        <w:t>2023-24 MHIF</w:t>
      </w:r>
      <w:r w:rsidRPr="0021701B">
        <w:t xml:space="preserve"> closes on </w:t>
      </w:r>
      <w:r w:rsidR="007109C7">
        <w:t>Wednesday</w:t>
      </w:r>
      <w:r w:rsidRPr="001D194C">
        <w:t xml:space="preserve"> </w:t>
      </w:r>
      <w:r w:rsidR="007109C7">
        <w:t>27</w:t>
      </w:r>
      <w:r w:rsidRPr="001D194C">
        <w:t xml:space="preserve"> </w:t>
      </w:r>
      <w:r w:rsidR="00B002DD">
        <w:t>September</w:t>
      </w:r>
      <w:r w:rsidRPr="001D194C">
        <w:t xml:space="preserve"> 2023, </w:t>
      </w:r>
      <w:r w:rsidRPr="006F6FD7">
        <w:t>applications are unable to be altered.</w:t>
      </w:r>
    </w:p>
    <w:p w14:paraId="0FB8BC13" w14:textId="77777777" w:rsidR="006A407E" w:rsidRPr="0021701B" w:rsidRDefault="006A407E" w:rsidP="006A407E">
      <w:pPr>
        <w:pStyle w:val="Heading2"/>
      </w:pPr>
      <w:bookmarkStart w:id="46" w:name="_Toc103688625"/>
      <w:bookmarkStart w:id="47" w:name="_Toc141196952"/>
      <w:bookmarkStart w:id="48" w:name="_Toc141881705"/>
      <w:bookmarkStart w:id="49" w:name="_Toc103688627"/>
      <w:r>
        <w:t>When</w:t>
      </w:r>
      <w:r w:rsidRPr="0021701B">
        <w:t xml:space="preserve"> will I know the outcome of my submission?</w:t>
      </w:r>
      <w:bookmarkEnd w:id="46"/>
      <w:bookmarkEnd w:id="47"/>
      <w:bookmarkEnd w:id="48"/>
    </w:p>
    <w:p w14:paraId="3D13D1DC" w14:textId="77777777" w:rsidR="006A407E" w:rsidRPr="0021701B" w:rsidRDefault="006A407E" w:rsidP="006A407E">
      <w:pPr>
        <w:pStyle w:val="DHHSbody"/>
      </w:pPr>
      <w:r w:rsidRPr="0021701B">
        <w:t xml:space="preserve">All applicants will receive written notification of the outcome of their submission following completion of the assessment process. </w:t>
      </w:r>
      <w:r>
        <w:t xml:space="preserve">It is expected that outcomes will be </w:t>
      </w:r>
      <w:r w:rsidRPr="00284C25">
        <w:t>communicated</w:t>
      </w:r>
      <w:r w:rsidR="007D4417">
        <w:t xml:space="preserve"> </w:t>
      </w:r>
      <w:r w:rsidRPr="00284C25">
        <w:t>by January 2024.</w:t>
      </w:r>
      <w:r>
        <w:t xml:space="preserve"> </w:t>
      </w:r>
      <w:r w:rsidRPr="0021701B">
        <w:t xml:space="preserve">Successful projects will be listed in due course on the </w:t>
      </w:r>
      <w:r>
        <w:t>Metropolitan</w:t>
      </w:r>
      <w:r w:rsidRPr="0021701B">
        <w:t xml:space="preserve"> Health Infrastructure Fund webpage.</w:t>
      </w:r>
    </w:p>
    <w:p w14:paraId="3C66BE29" w14:textId="77777777" w:rsidR="006A407E" w:rsidRPr="0021701B" w:rsidRDefault="006A407E" w:rsidP="006A407E">
      <w:pPr>
        <w:pStyle w:val="Heading2"/>
      </w:pPr>
      <w:bookmarkStart w:id="50" w:name="_Toc141196953"/>
      <w:bookmarkStart w:id="51" w:name="_Toc141881706"/>
      <w:r w:rsidRPr="0021701B">
        <w:t>Where can I get further information or assistance?</w:t>
      </w:r>
      <w:bookmarkEnd w:id="49"/>
      <w:bookmarkEnd w:id="50"/>
      <w:bookmarkEnd w:id="51"/>
    </w:p>
    <w:p w14:paraId="4C9A118C" w14:textId="77777777" w:rsidR="0064311E" w:rsidRDefault="006A407E" w:rsidP="00B002DD">
      <w:pPr>
        <w:pStyle w:val="DHHSbody"/>
      </w:pPr>
      <w:r w:rsidRPr="0021701B">
        <w:t xml:space="preserve">If you require further information or assistance in relation to the requirements of the </w:t>
      </w:r>
      <w:r>
        <w:t xml:space="preserve">2023-24 MHIF </w:t>
      </w:r>
      <w:r w:rsidRPr="0021701B">
        <w:t xml:space="preserve">please email </w:t>
      </w:r>
      <w:hyperlink r:id="rId18" w:history="1">
        <w:r w:rsidR="00B002DD" w:rsidRPr="00413658">
          <w:rPr>
            <w:rStyle w:val="Hyperlink"/>
          </w:rPr>
          <w:t>mhif@health.vic.gov.au</w:t>
        </w:r>
      </w:hyperlink>
      <w:r w:rsidR="00B002DD">
        <w:t xml:space="preserve">. </w:t>
      </w:r>
      <w:bookmarkEnd w:id="0"/>
    </w:p>
    <w:p w14:paraId="48E73D27" w14:textId="77777777" w:rsidR="004C5C80" w:rsidRDefault="004C5C80" w:rsidP="00B002DD">
      <w:pPr>
        <w:pStyle w:val="DHHSbody"/>
      </w:pPr>
    </w:p>
    <w:p w14:paraId="4E4406BC" w14:textId="1A859D38" w:rsidR="004C5C80" w:rsidRPr="004C5C80" w:rsidRDefault="004C5C80" w:rsidP="004C5C80">
      <w:pPr>
        <w:pStyle w:val="Heading1"/>
      </w:pPr>
      <w:r w:rsidRPr="004C5C80">
        <w:lastRenderedPageBreak/>
        <w:t>New FAQs (August 2023 updates)</w:t>
      </w:r>
    </w:p>
    <w:p w14:paraId="22C335F0" w14:textId="77777777" w:rsidR="004C5C80" w:rsidRPr="00423DC2" w:rsidRDefault="004C5C80" w:rsidP="004C5C80">
      <w:pPr>
        <w:pStyle w:val="Heading2"/>
      </w:pPr>
      <w:r w:rsidRPr="00423DC2">
        <w:t>What qualifies as a project?</w:t>
      </w:r>
    </w:p>
    <w:p w14:paraId="35F8F149" w14:textId="77777777" w:rsidR="004C5C80" w:rsidRPr="00423DC2" w:rsidRDefault="004C5C80" w:rsidP="004C5C80">
      <w:pPr>
        <w:pStyle w:val="DHHSbody"/>
      </w:pPr>
      <w:r w:rsidRPr="00423DC2">
        <w:t xml:space="preserve">We are looking for a single project with a defined benefit and outcome clearly linked to your highest risk (not bundling of disparate items). </w:t>
      </w:r>
    </w:p>
    <w:p w14:paraId="2A4D40BB" w14:textId="77777777" w:rsidR="004C5C80" w:rsidRPr="00423DC2" w:rsidRDefault="004C5C80" w:rsidP="004C5C80">
      <w:pPr>
        <w:pStyle w:val="DHHSbody"/>
      </w:pPr>
      <w:r w:rsidRPr="00423DC2">
        <w:t xml:space="preserve">Health Services should focus on the critical risk to be addressed and what funding is required to address this risk. </w:t>
      </w:r>
    </w:p>
    <w:p w14:paraId="70B91D26" w14:textId="76426312" w:rsidR="004C5C80" w:rsidRPr="009B2E9A" w:rsidRDefault="004C5C80" w:rsidP="004C5C80">
      <w:pPr>
        <w:pStyle w:val="Heading2"/>
      </w:pPr>
      <w:r w:rsidRPr="009B2E9A">
        <w:t>Can we have multiple sites in one submission?</w:t>
      </w:r>
    </w:p>
    <w:p w14:paraId="08A02522" w14:textId="77777777" w:rsidR="004C5C80" w:rsidRPr="009B2E9A" w:rsidRDefault="004C5C80" w:rsidP="004C5C80">
      <w:pPr>
        <w:pStyle w:val="DHHSbody"/>
      </w:pPr>
      <w:r w:rsidRPr="009B2E9A">
        <w:t>Yes. However, there must be a clear link to the outcomes and benefits associated with the highest risk being submitted.</w:t>
      </w:r>
      <w:r w:rsidRPr="009B2E9A">
        <w:rPr>
          <w:color w:val="FF0000"/>
        </w:rPr>
        <w:t xml:space="preserve"> </w:t>
      </w:r>
    </w:p>
    <w:p w14:paraId="02BD333E" w14:textId="77777777" w:rsidR="004C5C80" w:rsidRDefault="004C5C80" w:rsidP="004C5C80">
      <w:pPr>
        <w:pStyle w:val="DHHSbody"/>
      </w:pPr>
      <w:r w:rsidRPr="009B2E9A">
        <w:t xml:space="preserve">If you are unsure on whether a submission would be suitable, please email </w:t>
      </w:r>
      <w:hyperlink r:id="rId19" w:history="1">
        <w:r w:rsidRPr="009B2E9A">
          <w:rPr>
            <w:rStyle w:val="Hyperlink"/>
          </w:rPr>
          <w:t>mhif@health.vic.gov.au</w:t>
        </w:r>
      </w:hyperlink>
      <w:r w:rsidRPr="009B2E9A">
        <w:t xml:space="preserve"> for guidance.</w:t>
      </w:r>
    </w:p>
    <w:p w14:paraId="2F63733E" w14:textId="77777777" w:rsidR="004C5C80" w:rsidRPr="009B2E9A" w:rsidRDefault="004C5C80" w:rsidP="004C5C80">
      <w:pPr>
        <w:pStyle w:val="Heading2"/>
      </w:pPr>
      <w:r w:rsidRPr="009B2E9A">
        <w:t>Does MHIF require information associated with total cost of the project or just the portion that it is funding by VHBA?</w:t>
      </w:r>
    </w:p>
    <w:p w14:paraId="056D2058" w14:textId="58965668" w:rsidR="00EE2062" w:rsidRPr="00232D7C" w:rsidRDefault="00EE2062" w:rsidP="004C5C80">
      <w:pPr>
        <w:pStyle w:val="DHHSbody"/>
      </w:pPr>
      <w:r w:rsidRPr="009B2E9A">
        <w:t>If the Health Service decides to self-fund a portion of the project, the total cost of project must be disclosed.</w:t>
      </w:r>
    </w:p>
    <w:p w14:paraId="16A07DAF" w14:textId="77777777" w:rsidR="004C5C80" w:rsidRPr="008635F4" w:rsidRDefault="004C5C80" w:rsidP="004C5C80">
      <w:pPr>
        <w:pStyle w:val="Heading2"/>
      </w:pPr>
      <w:r w:rsidRPr="008635F4">
        <w:t xml:space="preserve">Does a particular risk or impact have greater weight over the others </w:t>
      </w:r>
      <w:proofErr w:type="gramStart"/>
      <w:r w:rsidRPr="008635F4">
        <w:t>i.e.</w:t>
      </w:r>
      <w:proofErr w:type="gramEnd"/>
      <w:r w:rsidRPr="008635F4">
        <w:t xml:space="preserve"> compliance over safety? Impact to staff or to clients?</w:t>
      </w:r>
    </w:p>
    <w:p w14:paraId="2602536E" w14:textId="4FB7AE7F" w:rsidR="004C5C80" w:rsidRPr="00CB528F" w:rsidRDefault="004C5C80" w:rsidP="004C5C80">
      <w:pPr>
        <w:pStyle w:val="VHBAbody"/>
      </w:pPr>
      <w:r w:rsidRPr="008635F4">
        <w:t xml:space="preserve">No. </w:t>
      </w:r>
      <w:r w:rsidR="009C7E9B" w:rsidRPr="008635F4">
        <w:t xml:space="preserve">The impact and criticality of the risk is assessed in conjunction with the evidence provided to demonstrate the impact to service delivery, </w:t>
      </w:r>
      <w:proofErr w:type="gramStart"/>
      <w:r w:rsidR="009C7E9B" w:rsidRPr="008635F4">
        <w:t>patients</w:t>
      </w:r>
      <w:proofErr w:type="gramEnd"/>
      <w:r w:rsidR="009C7E9B" w:rsidRPr="008635F4">
        <w:t xml:space="preserve"> and staff.</w:t>
      </w:r>
    </w:p>
    <w:p w14:paraId="48443BE8" w14:textId="7FC34058" w:rsidR="004C5C80" w:rsidRPr="00232D7C" w:rsidRDefault="004C5C80" w:rsidP="004C5C80">
      <w:pPr>
        <w:pStyle w:val="Heading2"/>
      </w:pPr>
      <w:r w:rsidRPr="00232D7C">
        <w:t>Can fees associated with Project Management and administration of Projects be included in Submissions?</w:t>
      </w:r>
    </w:p>
    <w:p w14:paraId="30FE5866" w14:textId="77777777" w:rsidR="004C5C80" w:rsidRPr="00232D7C" w:rsidRDefault="004C5C80" w:rsidP="004C5C80">
      <w:pPr>
        <w:pStyle w:val="DHHSbody"/>
      </w:pPr>
      <w:r w:rsidRPr="00232D7C">
        <w:t xml:space="preserve">Yes. We understand it is difficult to prioritise and focus your operational resources to deliver project work. We recommend that you explore dedicated Project Management competencies/capabilities to support successful delivery of your projects (as required). </w:t>
      </w:r>
    </w:p>
    <w:p w14:paraId="28920551" w14:textId="1B792CE8" w:rsidR="004C5C80" w:rsidRPr="00232D7C" w:rsidRDefault="004C5C80" w:rsidP="004C5C80">
      <w:pPr>
        <w:pStyle w:val="DHHSbody"/>
      </w:pPr>
      <w:r w:rsidRPr="00232D7C">
        <w:t xml:space="preserve">The PM fees should form part of approved cost of project (and accounted for in submissions). Health services must disclose their fees upfront at the time of application submission, </w:t>
      </w:r>
      <w:r w:rsidR="009251DF" w:rsidRPr="00232D7C">
        <w:t>and provide</w:t>
      </w:r>
      <w:r w:rsidRPr="00232D7C">
        <w:t xml:space="preserve"> evidence justifying the proposed fee (e.g. Independent QS Cost plan). </w:t>
      </w:r>
    </w:p>
    <w:p w14:paraId="090A9B2B" w14:textId="332F9818" w:rsidR="004C5C80" w:rsidRPr="00232D7C" w:rsidRDefault="004C5C80" w:rsidP="004C5C80">
      <w:pPr>
        <w:pStyle w:val="DHHSbody"/>
        <w:rPr>
          <w:rFonts w:asciiTheme="majorHAnsi" w:eastAsia="Times New Roman" w:hAnsiTheme="majorHAnsi"/>
          <w:b/>
          <w:color w:val="5C7281"/>
          <w:sz w:val="28"/>
          <w:szCs w:val="28"/>
        </w:rPr>
      </w:pPr>
      <w:r w:rsidRPr="00232D7C">
        <w:t xml:space="preserve">VHBA will work with Health Service as required to validate and ensure the estimated costs for Project Management services is appropriate for the project scope being delivered.  Noting that VHBA will fund up to a maximum of </w:t>
      </w:r>
      <w:r w:rsidRPr="00232D7C">
        <w:rPr>
          <w:b/>
          <w:bCs/>
        </w:rPr>
        <w:t>4.5% of approved total project allocation</w:t>
      </w:r>
      <w:r w:rsidRPr="00232D7C">
        <w:t>.</w:t>
      </w:r>
    </w:p>
    <w:p w14:paraId="1E9ED452" w14:textId="27722E02" w:rsidR="004C5C80" w:rsidRPr="00232D7C" w:rsidRDefault="00FF232B" w:rsidP="00232D7C">
      <w:pPr>
        <w:pStyle w:val="Heading2"/>
      </w:pPr>
      <w:r w:rsidRPr="00232D7C">
        <w:t>Are IT infrastructure projects support</w:t>
      </w:r>
      <w:r w:rsidR="00EC34D5">
        <w:t>ed</w:t>
      </w:r>
      <w:r w:rsidRPr="00232D7C">
        <w:t>?</w:t>
      </w:r>
    </w:p>
    <w:p w14:paraId="35CAED64" w14:textId="7E485EF5" w:rsidR="752AA765" w:rsidRPr="00232D7C" w:rsidRDefault="752AA765" w:rsidP="69F7E541">
      <w:pPr>
        <w:rPr>
          <w:rFonts w:eastAsiaTheme="minorEastAsia" w:cstheme="minorBidi"/>
        </w:rPr>
      </w:pPr>
      <w:r w:rsidRPr="00232D7C">
        <w:rPr>
          <w:rFonts w:eastAsiaTheme="minorEastAsia" w:cstheme="minorBidi"/>
        </w:rPr>
        <w:t>Yes - projects that are improving building system and Health Service communications (</w:t>
      </w:r>
      <w:proofErr w:type="spellStart"/>
      <w:r w:rsidRPr="00232D7C">
        <w:rPr>
          <w:rFonts w:eastAsiaTheme="minorEastAsia" w:cstheme="minorBidi"/>
        </w:rPr>
        <w:t>e.</w:t>
      </w:r>
      <w:proofErr w:type="gramStart"/>
      <w:r w:rsidRPr="00232D7C">
        <w:rPr>
          <w:rFonts w:eastAsiaTheme="minorEastAsia" w:cstheme="minorBidi"/>
        </w:rPr>
        <w:t>g.Wi</w:t>
      </w:r>
      <w:proofErr w:type="spellEnd"/>
      <w:proofErr w:type="gramEnd"/>
      <w:r w:rsidRPr="00232D7C">
        <w:rPr>
          <w:rFonts w:eastAsiaTheme="minorEastAsia" w:cstheme="minorBidi"/>
        </w:rPr>
        <w:t>-Fi and Internet/Intranet infrastructure are supported for submission).</w:t>
      </w:r>
    </w:p>
    <w:p w14:paraId="54987541" w14:textId="53B9C14E" w:rsidR="004C5C80" w:rsidRDefault="004C5C80" w:rsidP="00B002DD">
      <w:pPr>
        <w:pStyle w:val="DHHSbody"/>
      </w:pPr>
    </w:p>
    <w:sectPr w:rsidR="004C5C80" w:rsidSect="00077B66">
      <w:footerReference w:type="even" r:id="rId20"/>
      <w:footerReference w:type="default" r:id="rId21"/>
      <w:headerReference w:type="first" r:id="rId22"/>
      <w:footerReference w:type="first" r:id="rId23"/>
      <w:type w:val="continuous"/>
      <w:pgSz w:w="11906" w:h="16838" w:code="9"/>
      <w:pgMar w:top="1247" w:right="1247" w:bottom="1247" w:left="1247" w:header="68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2ECE7" w14:textId="77777777" w:rsidR="00100E0A" w:rsidRDefault="00100E0A" w:rsidP="00A73396">
      <w:r>
        <w:separator/>
      </w:r>
    </w:p>
  </w:endnote>
  <w:endnote w:type="continuationSeparator" w:id="0">
    <w:p w14:paraId="006D121F" w14:textId="77777777" w:rsidR="00100E0A" w:rsidRDefault="00100E0A" w:rsidP="00A73396">
      <w:r>
        <w:continuationSeparator/>
      </w:r>
    </w:p>
  </w:endnote>
  <w:endnote w:type="continuationNotice" w:id="1">
    <w:p w14:paraId="4B3FD7AE" w14:textId="77777777" w:rsidR="00100E0A" w:rsidRDefault="00100E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23FF" w14:textId="77777777" w:rsidR="00977C63" w:rsidRPr="008114D1" w:rsidRDefault="00977C63" w:rsidP="00E969B1">
    <w:pPr>
      <w:pStyle w:val="VHBAfooter"/>
    </w:pPr>
    <w:r>
      <w:t xml:space="preserve">Page </w:t>
    </w:r>
    <w:r w:rsidR="00C025CF">
      <w:rPr>
        <w:noProof/>
      </w:rPr>
      <w:t>8</w:t>
    </w:r>
    <w:r>
      <w:tab/>
      <w:t>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E479" w14:textId="77777777" w:rsidR="00077B66" w:rsidRDefault="00B44BC6" w:rsidP="00E969B1">
    <w:pPr>
      <w:pStyle w:val="VHBAfooter"/>
    </w:pPr>
    <w:sdt>
      <w:sdtPr>
        <w:alias w:val="Title"/>
        <w:tag w:val=""/>
        <w:id w:val="-1342304395"/>
        <w:placeholder>
          <w:docPart w:val="973EC7C2612B40E2945DC216F2B47EBF"/>
        </w:placeholder>
        <w:dataBinding w:prefixMappings="xmlns:ns0='http://purl.org/dc/elements/1.1/' xmlns:ns1='http://schemas.openxmlformats.org/package/2006/metadata/core-properties' " w:xpath="/ns1:coreProperties[1]/ns0:title[1]" w:storeItemID="{6C3C8BC8-F283-45AE-878A-BAB7291924A1}"/>
        <w:text/>
      </w:sdtPr>
      <w:sdtEndPr/>
      <w:sdtContent>
        <w:r w:rsidR="0064311E">
          <w:t>2023-24 Metropolitan Health Infrastructure Fund</w:t>
        </w:r>
      </w:sdtContent>
    </w:sdt>
  </w:p>
  <w:p w14:paraId="60B0E539" w14:textId="77777777" w:rsidR="00977C63" w:rsidRPr="0031753A" w:rsidRDefault="00977C63" w:rsidP="00077B66">
    <w:pPr>
      <w:pStyle w:val="Footerright"/>
      <w:framePr w:wrap="around"/>
    </w:pPr>
    <w:r w:rsidRPr="0031753A">
      <w:t xml:space="preserve">Page </w:t>
    </w:r>
    <w:r w:rsidR="00592EE0">
      <w:fldChar w:fldCharType="begin"/>
    </w:r>
    <w:r w:rsidR="00592EE0">
      <w:instrText xml:space="preserve"> PAGE   \* MERGEFORMAT </w:instrText>
    </w:r>
    <w:r w:rsidR="00592EE0">
      <w:fldChar w:fldCharType="separate"/>
    </w:r>
    <w:r w:rsidR="00592EE0">
      <w:rPr>
        <w:noProof/>
      </w:rPr>
      <w:t>1</w:t>
    </w:r>
    <w:r w:rsidR="00592EE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83A7" w14:textId="77777777" w:rsidR="008857E7" w:rsidRDefault="0013314C">
    <w:pPr>
      <w:pStyle w:val="Footer"/>
    </w:pPr>
    <w:bookmarkStart w:id="52" w:name="_Hlk70599224"/>
    <w:bookmarkStart w:id="53" w:name="_Hlk70599225"/>
    <w:bookmarkStart w:id="54" w:name="_Hlk70599231"/>
    <w:bookmarkStart w:id="55" w:name="_Hlk70599232"/>
    <w:bookmarkStart w:id="56" w:name="_Hlk70599233"/>
    <w:bookmarkStart w:id="57" w:name="_Hlk70599234"/>
    <w:r w:rsidRPr="0013314C">
      <w:rPr>
        <w:noProof/>
      </w:rPr>
      <w:drawing>
        <wp:anchor distT="252095" distB="0" distL="114300" distR="114300" simplePos="0" relativeHeight="251658242" behindDoc="1" locked="1" layoutInCell="1" allowOverlap="1" wp14:anchorId="4117EDCA" wp14:editId="4E0A4136">
          <wp:simplePos x="0" y="0"/>
          <wp:positionH relativeFrom="margin">
            <wp:align>left</wp:align>
          </wp:positionH>
          <wp:positionV relativeFrom="page">
            <wp:align>bottom</wp:align>
          </wp:positionV>
          <wp:extent cx="727200" cy="824400"/>
          <wp:effectExtent l="0" t="0" r="0" b="0"/>
          <wp:wrapTopAndBottom/>
          <wp:docPr id="4" name="Picture 4">
            <a:extLst xmlns:a="http://schemas.openxmlformats.org/drawingml/2006/main">
              <a:ext uri="{FF2B5EF4-FFF2-40B4-BE49-F238E27FC236}">
                <a16:creationId xmlns:a16="http://schemas.microsoft.com/office/drawing/2014/main" id="{97F789A4-AC00-4828-A18A-582A64BEDD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a:extLst>
                      <a:ext uri="{FF2B5EF4-FFF2-40B4-BE49-F238E27FC236}">
                        <a16:creationId xmlns:a16="http://schemas.microsoft.com/office/drawing/2014/main" id="{97F789A4-AC00-4828-A18A-582A64BEDD8B}"/>
                      </a:ext>
                    </a:extLst>
                  </pic:cNvPr>
                  <pic:cNvPicPr>
                    <a:picLocks noChangeAspect="1"/>
                  </pic:cNvPicPr>
                </pic:nvPicPr>
                <pic:blipFill rotWithShape="1">
                  <a:blip r:embed="rId1" cstate="email">
                    <a:extLst>
                      <a:ext uri="{28A0092B-C50C-407E-A947-70E740481C1C}">
                        <a14:useLocalDpi xmlns:a14="http://schemas.microsoft.com/office/drawing/2010/main"/>
                      </a:ext>
                      <a:ext uri="{96DAC541-7B7A-43D3-8B79-37D633B846F1}">
                        <asvg:svgBlip xmlns:asvg="http://schemas.microsoft.com/office/drawing/2016/SVG/main" r:embed="rId2"/>
                      </a:ext>
                    </a:extLst>
                  </a:blip>
                  <a:srcRect l="-1151" t="1" b="-102205"/>
                  <a:stretch/>
                </pic:blipFill>
                <pic:spPr bwMode="auto">
                  <a:xfrm>
                    <a:off x="0" y="0"/>
                    <a:ext cx="727200" cy="82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52"/>
    <w:bookmarkEnd w:id="53"/>
    <w:bookmarkEnd w:id="54"/>
    <w:bookmarkEnd w:id="55"/>
    <w:bookmarkEnd w:id="56"/>
    <w:bookmarkEnd w:id="5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B4565" w14:textId="77777777" w:rsidR="00100E0A" w:rsidRDefault="00100E0A" w:rsidP="00A73396">
      <w:r>
        <w:separator/>
      </w:r>
    </w:p>
  </w:footnote>
  <w:footnote w:type="continuationSeparator" w:id="0">
    <w:p w14:paraId="6F09D949" w14:textId="77777777" w:rsidR="00100E0A" w:rsidRDefault="00100E0A" w:rsidP="00A73396">
      <w:r>
        <w:continuationSeparator/>
      </w:r>
    </w:p>
  </w:footnote>
  <w:footnote w:type="continuationNotice" w:id="1">
    <w:p w14:paraId="59CD2E93" w14:textId="77777777" w:rsidR="00100E0A" w:rsidRDefault="00100E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9CC8" w14:textId="77777777" w:rsidR="00920302" w:rsidRDefault="008C45E3">
    <w:pPr>
      <w:pStyle w:val="Header"/>
    </w:pPr>
    <w:r>
      <w:rPr>
        <w:noProof/>
      </w:rPr>
      <mc:AlternateContent>
        <mc:Choice Requires="wpg">
          <w:drawing>
            <wp:anchor distT="0" distB="360045" distL="114300" distR="114300" simplePos="0" relativeHeight="251658240" behindDoc="0" locked="0" layoutInCell="1" allowOverlap="1" wp14:anchorId="0B2630F4" wp14:editId="5330BF0E">
              <wp:simplePos x="0" y="0"/>
              <wp:positionH relativeFrom="page">
                <wp:posOffset>0</wp:posOffset>
              </wp:positionH>
              <wp:positionV relativeFrom="page">
                <wp:posOffset>0</wp:posOffset>
              </wp:positionV>
              <wp:extent cx="7513200" cy="1476000"/>
              <wp:effectExtent l="0" t="0" r="12065" b="10160"/>
              <wp:wrapTopAndBottom/>
              <wp:docPr id="6" name="Group 6"/>
              <wp:cNvGraphicFramePr/>
              <a:graphic xmlns:a="http://schemas.openxmlformats.org/drawingml/2006/main">
                <a:graphicData uri="http://schemas.microsoft.com/office/word/2010/wordprocessingGroup">
                  <wpg:wgp>
                    <wpg:cNvGrpSpPr/>
                    <wpg:grpSpPr>
                      <a:xfrm>
                        <a:off x="0" y="0"/>
                        <a:ext cx="7513200" cy="1476000"/>
                        <a:chOff x="0" y="0"/>
                        <a:chExt cx="7511415" cy="1475740"/>
                      </a:xfrm>
                    </wpg:grpSpPr>
                    <pic:pic xmlns:pic="http://schemas.openxmlformats.org/drawingml/2006/picture">
                      <pic:nvPicPr>
                        <pic:cNvPr id="2" name="Graphic 14">
                          <a:extLst>
                            <a:ext uri="{FF2B5EF4-FFF2-40B4-BE49-F238E27FC236}">
                              <a16:creationId xmlns:a16="http://schemas.microsoft.com/office/drawing/2014/main" id="{62F41BEE-FC32-4192-9A5A-C86C42B76ADD}"/>
                            </a:ext>
                          </a:extLst>
                        </pic:cNvPr>
                        <pic:cNvPicPr>
                          <a:picLocks noChangeAspect="1"/>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511415" cy="1475740"/>
                        </a:xfrm>
                        <a:custGeom>
                          <a:avLst/>
                          <a:gdLst>
                            <a:gd name="connsiteX0" fmla="*/ 1743 w 7560123"/>
                            <a:gd name="connsiteY0" fmla="*/ 340 h 1476629"/>
                            <a:gd name="connsiteX1" fmla="*/ 7561867 w 7560123"/>
                            <a:gd name="connsiteY1" fmla="*/ 340 h 1476629"/>
                            <a:gd name="connsiteX2" fmla="*/ 7561867 w 7560123"/>
                            <a:gd name="connsiteY2" fmla="*/ 1476970 h 1476629"/>
                            <a:gd name="connsiteX3" fmla="*/ 1743 w 7560123"/>
                            <a:gd name="connsiteY3" fmla="*/ 1476970 h 1476629"/>
                          </a:gdLst>
                          <a:ahLst/>
                          <a:cxnLst>
                            <a:cxn ang="0">
                              <a:pos x="connsiteX0" y="connsiteY0"/>
                            </a:cxn>
                            <a:cxn ang="0">
                              <a:pos x="connsiteX1" y="connsiteY1"/>
                            </a:cxn>
                            <a:cxn ang="0">
                              <a:pos x="connsiteX2" y="connsiteY2"/>
                            </a:cxn>
                            <a:cxn ang="0">
                              <a:pos x="connsiteX3" y="connsiteY3"/>
                            </a:cxn>
                          </a:cxnLst>
                          <a:rect l="l" t="t" r="r" b="b"/>
                          <a:pathLst>
                            <a:path w="7560123" h="1476629">
                              <a:moveTo>
                                <a:pt x="1743" y="340"/>
                              </a:moveTo>
                              <a:lnTo>
                                <a:pt x="7561867" y="340"/>
                              </a:lnTo>
                              <a:lnTo>
                                <a:pt x="7561867" y="1476970"/>
                              </a:lnTo>
                              <a:lnTo>
                                <a:pt x="1743" y="1476970"/>
                              </a:lnTo>
                              <a:close/>
                            </a:path>
                          </a:pathLst>
                        </a:custGeom>
                        <a:ln>
                          <a:noFill/>
                        </a:ln>
                        <a:extLst>
                          <a:ext uri="{53640926-AAD7-44D8-BBD7-CCE9431645EC}">
                            <a14:shadowObscured xmlns:a14="http://schemas.microsoft.com/office/drawing/2010/main"/>
                          </a:ext>
                        </a:extLst>
                      </pic:spPr>
                    </pic:pic>
                    <pic:pic xmlns:pic="http://schemas.openxmlformats.org/drawingml/2006/picture">
                      <pic:nvPicPr>
                        <pic:cNvPr id="3" name="Graphic 10">
                          <a:extLst>
                            <a:ext uri="{FF2B5EF4-FFF2-40B4-BE49-F238E27FC236}">
                              <a16:creationId xmlns:a16="http://schemas.microsoft.com/office/drawing/2014/main" id="{98174D2E-6779-474A-B4DD-47116FAD66BC}"/>
                            </a:ext>
                          </a:extLst>
                        </pic:cNvPr>
                        <pic:cNvPicPr>
                          <a:picLocks noChangeAspect="1"/>
                        </pic:cNvPicPr>
                      </pic:nvPicPr>
                      <pic:blipFill rotWithShape="1">
                        <a:blip r:embed="rId2" cstate="email">
                          <a:extLst>
                            <a:ext uri="{28A0092B-C50C-407E-A947-70E740481C1C}">
                              <a14:useLocalDpi xmlns:a14="http://schemas.microsoft.com/office/drawing/2010/main"/>
                            </a:ext>
                            <a:ext uri="{96DAC541-7B7A-43D3-8B79-37D633B846F1}">
                              <asvg:svgBlip xmlns:asvg="http://schemas.microsoft.com/office/drawing/2016/SVG/main" r:embed="rId3"/>
                            </a:ext>
                          </a:extLst>
                        </a:blip>
                        <a:srcRect l="-28603" t="-62783" r="-1" b="-1"/>
                        <a:stretch/>
                      </pic:blipFill>
                      <pic:spPr bwMode="auto">
                        <a:xfrm>
                          <a:off x="0" y="0"/>
                          <a:ext cx="1555115" cy="89598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BF1B164" id="Group 6" o:spid="_x0000_s1026" style="position:absolute;margin-left:0;margin-top:0;width:591.6pt;height:116.2pt;z-index:251658240;mso-wrap-distance-bottom:28.35pt;mso-position-horizontal-relative:page;mso-position-vertical-relative:page;mso-width-relative:margin;mso-height-relative:margin" coordsize="75114,14757"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4" o:spid="_x0000_s1027" type="#_x0000_t75" style="position:absolute;width:75114;height:14757;visibility:visible;mso-wrap-style:square" coordsize="7560123,1476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" path="m1743,340r7560124,l7561867,1476970r-7560124,l1743,340xe">
                <v:imagedata r:id="rId4" o:title=""/>
                <v:formulas/>
                <v:path o:extrusionok="t" o:connecttype="custom" o:connectlocs="1732,340;7513148,340;7513148,1476081;1732,1476081" o:connectangles="0,0,0,0"/>
              </v:shape>
              <v:shape id="Graphic 10" o:spid="_x0000_s1028" type="#_x0000_t75" style="position:absolute;width:15551;height:8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">
                <v:imagedata r:id="rId5" o:title="" croptop="-41145f" cropbottom="-1f" cropleft="-18745f" cropright="-1f"/>
              </v:shape>
              <w10:wrap type="topAndBottom" anchorx="page" anchory="page"/>
            </v:group>
          </w:pict>
        </mc:Fallback>
      </mc:AlternateContent>
    </w:r>
    <w:r w:rsidR="00726691">
      <w:rPr>
        <w:noProof/>
      </w:rPr>
      <w:drawing>
        <wp:anchor distT="0" distB="360045" distL="114300" distR="114300" simplePos="0" relativeHeight="251658241" behindDoc="0" locked="1" layoutInCell="1" allowOverlap="1" wp14:anchorId="101E61B1" wp14:editId="78968276">
          <wp:simplePos x="0" y="0"/>
          <wp:positionH relativeFrom="page">
            <wp:posOffset>7457440</wp:posOffset>
          </wp:positionH>
          <wp:positionV relativeFrom="page">
            <wp:posOffset>0</wp:posOffset>
          </wp:positionV>
          <wp:extent cx="3225165" cy="1475740"/>
          <wp:effectExtent l="19050" t="0" r="0" b="10160"/>
          <wp:wrapTopAndBottom/>
          <wp:docPr id="5" name="Picture 5">
            <a:extLst xmlns:a="http://schemas.openxmlformats.org/drawingml/2006/main">
              <a:ext uri="{FF2B5EF4-FFF2-40B4-BE49-F238E27FC236}">
                <a16:creationId xmlns:a16="http://schemas.microsoft.com/office/drawing/2014/main" id="{62F41BEE-FC32-4192-9A5A-C86C42B76A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4">
                    <a:extLst>
                      <a:ext uri="{FF2B5EF4-FFF2-40B4-BE49-F238E27FC236}">
                        <a16:creationId xmlns:a16="http://schemas.microsoft.com/office/drawing/2014/main" id="{62F41BEE-FC32-4192-9A5A-C86C42B76ADD}"/>
                      </a:ext>
                    </a:extLst>
                  </pic:cNvPr>
                  <pic:cNvPicPr>
                    <a:picLocks noChangeAspect="1"/>
                  </pic:cNvPicPr>
                </pic:nvPicPr>
                <pic:blipFill rotWithShape="1">
                  <a:blip r:embed="rId6" cstate="email">
                    <a:extLst>
                      <a:ext uri="{28A0092B-C50C-407E-A947-70E740481C1C}">
                        <a14:useLocalDpi xmlns:a14="http://schemas.microsoft.com/office/drawing/2010/main"/>
                      </a:ext>
                    </a:extLst>
                  </a:blip>
                  <a:srcRect/>
                  <a:stretch/>
                </pic:blipFill>
                <pic:spPr>
                  <a:xfrm flipH="1">
                    <a:off x="0" y="0"/>
                    <a:ext cx="3225165" cy="1475740"/>
                  </a:xfrm>
                  <a:custGeom>
                    <a:avLst/>
                    <a:gdLst>
                      <a:gd name="connsiteX0" fmla="*/ 1743 w 7560123"/>
                      <a:gd name="connsiteY0" fmla="*/ 340 h 1476629"/>
                      <a:gd name="connsiteX1" fmla="*/ 7561867 w 7560123"/>
                      <a:gd name="connsiteY1" fmla="*/ 340 h 1476629"/>
                      <a:gd name="connsiteX2" fmla="*/ 7561867 w 7560123"/>
                      <a:gd name="connsiteY2" fmla="*/ 1476970 h 1476629"/>
                      <a:gd name="connsiteX3" fmla="*/ 1743 w 7560123"/>
                      <a:gd name="connsiteY3" fmla="*/ 1476970 h 1476629"/>
                    </a:gdLst>
                    <a:ahLst/>
                    <a:cxnLst>
                      <a:cxn ang="0">
                        <a:pos x="connsiteX0" y="connsiteY0"/>
                      </a:cxn>
                      <a:cxn ang="0">
                        <a:pos x="connsiteX1" y="connsiteY1"/>
                      </a:cxn>
                      <a:cxn ang="0">
                        <a:pos x="connsiteX2" y="connsiteY2"/>
                      </a:cxn>
                      <a:cxn ang="0">
                        <a:pos x="connsiteX3" y="connsiteY3"/>
                      </a:cxn>
                    </a:cxnLst>
                    <a:rect l="l" t="t" r="r" b="b"/>
                    <a:pathLst>
                      <a:path w="7560123" h="1476629">
                        <a:moveTo>
                          <a:pt x="1743" y="340"/>
                        </a:moveTo>
                        <a:lnTo>
                          <a:pt x="7561867" y="340"/>
                        </a:lnTo>
                        <a:lnTo>
                          <a:pt x="7561867" y="1476970"/>
                        </a:lnTo>
                        <a:lnTo>
                          <a:pt x="1743" y="1476970"/>
                        </a:lnTo>
                        <a:close/>
                      </a:path>
                    </a:pathLst>
                  </a:cu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8E1B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B498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EC60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F408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92A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B45B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D069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C244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07B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18D6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74A27"/>
    <w:multiLevelType w:val="multilevel"/>
    <w:tmpl w:val="E66A109C"/>
    <w:numStyleLink w:val="ListHeadings"/>
  </w:abstractNum>
  <w:abstractNum w:abstractNumId="11" w15:restartNumberingAfterBreak="0">
    <w:nsid w:val="0AC2735F"/>
    <w:multiLevelType w:val="multilevel"/>
    <w:tmpl w:val="E66A109C"/>
    <w:styleLink w:val="ListHeadings"/>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BAD2E30"/>
    <w:multiLevelType w:val="multilevel"/>
    <w:tmpl w:val="DC3A2C00"/>
    <w:styleLink w:val="ZZNumbersloweralpha"/>
    <w:lvl w:ilvl="0">
      <w:start w:val="1"/>
      <w:numFmt w:val="lowerLetter"/>
      <w:pStyle w:val="VHBAnumberloweralpha"/>
      <w:lvlText w:val="(%1)"/>
      <w:lvlJc w:val="left"/>
      <w:pPr>
        <w:ind w:left="397" w:hanging="397"/>
      </w:pPr>
      <w:rPr>
        <w:rFonts w:hint="default"/>
      </w:rPr>
    </w:lvl>
    <w:lvl w:ilvl="1">
      <w:start w:val="1"/>
      <w:numFmt w:val="lowerLetter"/>
      <w:pStyle w:val="VHBAnumberloweralphaindent"/>
      <w:lvlText w:val="(%2)"/>
      <w:lvlJc w:val="left"/>
      <w:pPr>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116A3833"/>
    <w:multiLevelType w:val="multilevel"/>
    <w:tmpl w:val="848C7684"/>
    <w:numStyleLink w:val="ZZQuotebullets"/>
  </w:abstractNum>
  <w:abstractNum w:abstractNumId="14" w15:restartNumberingAfterBreak="0">
    <w:nsid w:val="1BE30E71"/>
    <w:multiLevelType w:val="hybridMultilevel"/>
    <w:tmpl w:val="72BAB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1618C3"/>
    <w:multiLevelType w:val="hybridMultilevel"/>
    <w:tmpl w:val="2752E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6857DC"/>
    <w:multiLevelType w:val="hybridMultilevel"/>
    <w:tmpl w:val="B39625B8"/>
    <w:lvl w:ilvl="0" w:tplc="5A2C9D74">
      <w:start w:val="1"/>
      <w:numFmt w:val="bullet"/>
      <w:lvlText w:val="•"/>
      <w:lvlJc w:val="left"/>
      <w:pPr>
        <w:tabs>
          <w:tab w:val="num" w:pos="720"/>
        </w:tabs>
        <w:ind w:left="720" w:hanging="360"/>
      </w:pPr>
      <w:rPr>
        <w:rFonts w:ascii="Arial" w:hAnsi="Arial" w:hint="default"/>
      </w:rPr>
    </w:lvl>
    <w:lvl w:ilvl="1" w:tplc="1220D33A" w:tentative="1">
      <w:start w:val="1"/>
      <w:numFmt w:val="bullet"/>
      <w:lvlText w:val="•"/>
      <w:lvlJc w:val="left"/>
      <w:pPr>
        <w:tabs>
          <w:tab w:val="num" w:pos="1440"/>
        </w:tabs>
        <w:ind w:left="1440" w:hanging="360"/>
      </w:pPr>
      <w:rPr>
        <w:rFonts w:ascii="Arial" w:hAnsi="Arial" w:hint="default"/>
      </w:rPr>
    </w:lvl>
    <w:lvl w:ilvl="2" w:tplc="E2683530" w:tentative="1">
      <w:start w:val="1"/>
      <w:numFmt w:val="bullet"/>
      <w:lvlText w:val="•"/>
      <w:lvlJc w:val="left"/>
      <w:pPr>
        <w:tabs>
          <w:tab w:val="num" w:pos="2160"/>
        </w:tabs>
        <w:ind w:left="2160" w:hanging="360"/>
      </w:pPr>
      <w:rPr>
        <w:rFonts w:ascii="Arial" w:hAnsi="Arial" w:hint="default"/>
      </w:rPr>
    </w:lvl>
    <w:lvl w:ilvl="3" w:tplc="ED5EF402" w:tentative="1">
      <w:start w:val="1"/>
      <w:numFmt w:val="bullet"/>
      <w:lvlText w:val="•"/>
      <w:lvlJc w:val="left"/>
      <w:pPr>
        <w:tabs>
          <w:tab w:val="num" w:pos="2880"/>
        </w:tabs>
        <w:ind w:left="2880" w:hanging="360"/>
      </w:pPr>
      <w:rPr>
        <w:rFonts w:ascii="Arial" w:hAnsi="Arial" w:hint="default"/>
      </w:rPr>
    </w:lvl>
    <w:lvl w:ilvl="4" w:tplc="B740B1FE" w:tentative="1">
      <w:start w:val="1"/>
      <w:numFmt w:val="bullet"/>
      <w:lvlText w:val="•"/>
      <w:lvlJc w:val="left"/>
      <w:pPr>
        <w:tabs>
          <w:tab w:val="num" w:pos="3600"/>
        </w:tabs>
        <w:ind w:left="3600" w:hanging="360"/>
      </w:pPr>
      <w:rPr>
        <w:rFonts w:ascii="Arial" w:hAnsi="Arial" w:hint="default"/>
      </w:rPr>
    </w:lvl>
    <w:lvl w:ilvl="5" w:tplc="0578339C" w:tentative="1">
      <w:start w:val="1"/>
      <w:numFmt w:val="bullet"/>
      <w:lvlText w:val="•"/>
      <w:lvlJc w:val="left"/>
      <w:pPr>
        <w:tabs>
          <w:tab w:val="num" w:pos="4320"/>
        </w:tabs>
        <w:ind w:left="4320" w:hanging="360"/>
      </w:pPr>
      <w:rPr>
        <w:rFonts w:ascii="Arial" w:hAnsi="Arial" w:hint="default"/>
      </w:rPr>
    </w:lvl>
    <w:lvl w:ilvl="6" w:tplc="2D42C43A" w:tentative="1">
      <w:start w:val="1"/>
      <w:numFmt w:val="bullet"/>
      <w:lvlText w:val="•"/>
      <w:lvlJc w:val="left"/>
      <w:pPr>
        <w:tabs>
          <w:tab w:val="num" w:pos="5040"/>
        </w:tabs>
        <w:ind w:left="5040" w:hanging="360"/>
      </w:pPr>
      <w:rPr>
        <w:rFonts w:ascii="Arial" w:hAnsi="Arial" w:hint="default"/>
      </w:rPr>
    </w:lvl>
    <w:lvl w:ilvl="7" w:tplc="5ACE0B72" w:tentative="1">
      <w:start w:val="1"/>
      <w:numFmt w:val="bullet"/>
      <w:lvlText w:val="•"/>
      <w:lvlJc w:val="left"/>
      <w:pPr>
        <w:tabs>
          <w:tab w:val="num" w:pos="5760"/>
        </w:tabs>
        <w:ind w:left="5760" w:hanging="360"/>
      </w:pPr>
      <w:rPr>
        <w:rFonts w:ascii="Arial" w:hAnsi="Arial" w:hint="default"/>
      </w:rPr>
    </w:lvl>
    <w:lvl w:ilvl="8" w:tplc="77C4074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89A66CB"/>
    <w:multiLevelType w:val="multilevel"/>
    <w:tmpl w:val="F8240770"/>
    <w:styleLink w:val="VHBANumbersdigitlist"/>
    <w:lvl w:ilvl="0">
      <w:start w:val="1"/>
      <w:numFmt w:val="decimal"/>
      <w:pStyle w:val="VHBAnumberdigit"/>
      <w:lvlText w:val="%1."/>
      <w:lvlJc w:val="left"/>
      <w:pPr>
        <w:ind w:left="397" w:hanging="397"/>
      </w:pPr>
      <w:rPr>
        <w:rFonts w:hint="default"/>
      </w:rPr>
    </w:lvl>
    <w:lvl w:ilvl="1">
      <w:start w:val="1"/>
      <w:numFmt w:val="decimal"/>
      <w:pStyle w:val="VHBAnumberdigitindent"/>
      <w:lvlText w:val="%2."/>
      <w:lvlJc w:val="left"/>
      <w:pPr>
        <w:ind w:left="794" w:hanging="397"/>
      </w:pPr>
      <w:rPr>
        <w:rFonts w:hint="default"/>
      </w:rPr>
    </w:lvl>
    <w:lvl w:ilvl="2">
      <w:start w:val="1"/>
      <w:numFmt w:val="bullet"/>
      <w:lvlRestart w:val="0"/>
      <w:pStyle w:val="VHBAbulletafternumbers1"/>
      <w:lvlText w:val="•"/>
      <w:lvlJc w:val="left"/>
      <w:pPr>
        <w:ind w:left="794" w:hanging="397"/>
      </w:pPr>
      <w:rPr>
        <w:rFonts w:ascii="Arial" w:hAnsi="Arial" w:hint="default"/>
        <w:color w:val="000000" w:themeColor="text1"/>
      </w:rPr>
    </w:lvl>
    <w:lvl w:ilvl="3">
      <w:start w:val="1"/>
      <w:numFmt w:val="bullet"/>
      <w:lvlRestart w:val="0"/>
      <w:pStyle w:val="VHBAbulletafternumbers2"/>
      <w:lvlText w:val="–"/>
      <w:lvlJc w:val="left"/>
      <w:pPr>
        <w:ind w:left="1191" w:hanging="397"/>
      </w:pPr>
      <w:rPr>
        <w:rFonts w:ascii="Arial" w:hAnsi="Arial"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2D640D66"/>
    <w:multiLevelType w:val="multilevel"/>
    <w:tmpl w:val="DC3A2C00"/>
    <w:numStyleLink w:val="ZZNumbersloweralpha"/>
  </w:abstractNum>
  <w:abstractNum w:abstractNumId="19" w15:restartNumberingAfterBreak="0">
    <w:nsid w:val="384434F4"/>
    <w:multiLevelType w:val="multilevel"/>
    <w:tmpl w:val="68421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BE1EE0"/>
    <w:multiLevelType w:val="multilevel"/>
    <w:tmpl w:val="4ACAC00E"/>
    <w:styleLink w:val="VHBABulletList"/>
    <w:lvl w:ilvl="0">
      <w:start w:val="1"/>
      <w:numFmt w:val="bullet"/>
      <w:pStyle w:val="VHBAbullet1"/>
      <w:lvlText w:val="•"/>
      <w:lvlJc w:val="left"/>
      <w:pPr>
        <w:ind w:left="397" w:hanging="397"/>
      </w:pPr>
      <w:rPr>
        <w:rFonts w:ascii="Calibri" w:hAnsi="Calibri" w:hint="default"/>
        <w:color w:val="auto"/>
      </w:rPr>
    </w:lvl>
    <w:lvl w:ilvl="1">
      <w:start w:val="1"/>
      <w:numFmt w:val="bullet"/>
      <w:lvlRestart w:val="0"/>
      <w:pStyle w:val="VHBAbullet2"/>
      <w:lvlText w:val="–"/>
      <w:lvlJc w:val="left"/>
      <w:pPr>
        <w:ind w:left="794" w:hanging="397"/>
      </w:pPr>
      <w:rPr>
        <w:rFonts w:ascii="Arial" w:hAnsi="Aria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3B586884"/>
    <w:multiLevelType w:val="hybridMultilevel"/>
    <w:tmpl w:val="955EB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C54A41"/>
    <w:multiLevelType w:val="multilevel"/>
    <w:tmpl w:val="46940C74"/>
    <w:styleLink w:val="ZZNumberslowerroman"/>
    <w:lvl w:ilvl="0">
      <w:start w:val="1"/>
      <w:numFmt w:val="lowerRoman"/>
      <w:pStyle w:val="VHBAnumberlowerroman"/>
      <w:lvlText w:val="(%1)"/>
      <w:lvlJc w:val="left"/>
      <w:pPr>
        <w:tabs>
          <w:tab w:val="num" w:pos="397"/>
        </w:tabs>
        <w:ind w:left="397" w:hanging="397"/>
      </w:pPr>
      <w:rPr>
        <w:rFonts w:hint="default"/>
      </w:rPr>
    </w:lvl>
    <w:lvl w:ilvl="1">
      <w:start w:val="1"/>
      <w:numFmt w:val="lowerRoman"/>
      <w:pStyle w:val="VHBA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24F0432"/>
    <w:multiLevelType w:val="multilevel"/>
    <w:tmpl w:val="E66A109C"/>
    <w:numStyleLink w:val="ListHeadings"/>
  </w:abstractNum>
  <w:abstractNum w:abstractNumId="24" w15:restartNumberingAfterBreak="0">
    <w:nsid w:val="47A018B8"/>
    <w:multiLevelType w:val="multilevel"/>
    <w:tmpl w:val="4ACAC00E"/>
    <w:numStyleLink w:val="VHBABulletList"/>
  </w:abstractNum>
  <w:abstractNum w:abstractNumId="25" w15:restartNumberingAfterBreak="0">
    <w:nsid w:val="4EC518A5"/>
    <w:multiLevelType w:val="hybridMultilevel"/>
    <w:tmpl w:val="5D0E7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FE734C"/>
    <w:multiLevelType w:val="multilevel"/>
    <w:tmpl w:val="F8240770"/>
    <w:numStyleLink w:val="VHBANumbersdigitlist"/>
  </w:abstractNum>
  <w:abstractNum w:abstractNumId="27" w15:restartNumberingAfterBreak="0">
    <w:nsid w:val="541611C2"/>
    <w:multiLevelType w:val="multilevel"/>
    <w:tmpl w:val="7CFE8E04"/>
    <w:styleLink w:val="ZZTablebullets"/>
    <w:lvl w:ilvl="0">
      <w:start w:val="1"/>
      <w:numFmt w:val="bullet"/>
      <w:pStyle w:val="VHBAtablebullet1"/>
      <w:lvlText w:val="•"/>
      <w:lvlJc w:val="left"/>
      <w:pPr>
        <w:ind w:left="340" w:hanging="340"/>
      </w:pPr>
      <w:rPr>
        <w:rFonts w:ascii="Calibri" w:hAnsi="Calibri" w:hint="default"/>
      </w:rPr>
    </w:lvl>
    <w:lvl w:ilvl="1">
      <w:start w:val="1"/>
      <w:numFmt w:val="bullet"/>
      <w:lvlRestart w:val="0"/>
      <w:pStyle w:val="VHBAtablebullet2"/>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E471FC3"/>
    <w:multiLevelType w:val="hybridMultilevel"/>
    <w:tmpl w:val="615444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309259F"/>
    <w:multiLevelType w:val="multilevel"/>
    <w:tmpl w:val="848C7684"/>
    <w:styleLink w:val="ZZQuotebullets"/>
    <w:lvl w:ilvl="0">
      <w:start w:val="1"/>
      <w:numFmt w:val="bullet"/>
      <w:pStyle w:val="VHBAquotebullet1"/>
      <w:lvlText w:val="•"/>
      <w:lvlJc w:val="left"/>
      <w:pPr>
        <w:ind w:left="794" w:hanging="397"/>
      </w:pPr>
      <w:rPr>
        <w:rFonts w:ascii="Calibri" w:hAnsi="Calibri" w:hint="default"/>
        <w:color w:val="auto"/>
      </w:rPr>
    </w:lvl>
    <w:lvl w:ilvl="1">
      <w:start w:val="1"/>
      <w:numFmt w:val="bullet"/>
      <w:lvlRestart w:val="0"/>
      <w:pStyle w:val="VHBAquotebullet2"/>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80F5132"/>
    <w:multiLevelType w:val="multilevel"/>
    <w:tmpl w:val="7CFE8E04"/>
    <w:numStyleLink w:val="ZZTablebullets"/>
  </w:abstractNum>
  <w:num w:numId="1" w16cid:durableId="1722753758">
    <w:abstractNumId w:val="20"/>
  </w:num>
  <w:num w:numId="2" w16cid:durableId="1094279323">
    <w:abstractNumId w:val="17"/>
  </w:num>
  <w:num w:numId="3" w16cid:durableId="1781099583">
    <w:abstractNumId w:val="12"/>
  </w:num>
  <w:num w:numId="4" w16cid:durableId="1989820194">
    <w:abstractNumId w:val="22"/>
  </w:num>
  <w:num w:numId="5" w16cid:durableId="1914773733">
    <w:abstractNumId w:val="29"/>
  </w:num>
  <w:num w:numId="6" w16cid:durableId="27797779">
    <w:abstractNumId w:val="27"/>
  </w:num>
  <w:num w:numId="7" w16cid:durableId="233857991">
    <w:abstractNumId w:val="22"/>
  </w:num>
  <w:num w:numId="8" w16cid:durableId="19784877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1081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10928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0509515">
    <w:abstractNumId w:val="24"/>
  </w:num>
  <w:num w:numId="12" w16cid:durableId="1650161808">
    <w:abstractNumId w:val="26"/>
  </w:num>
  <w:num w:numId="13" w16cid:durableId="1119109533">
    <w:abstractNumId w:val="30"/>
  </w:num>
  <w:num w:numId="14" w16cid:durableId="342173876">
    <w:abstractNumId w:val="18"/>
  </w:num>
  <w:num w:numId="15" w16cid:durableId="991064503">
    <w:abstractNumId w:val="13"/>
  </w:num>
  <w:num w:numId="16" w16cid:durableId="1851096109">
    <w:abstractNumId w:val="9"/>
  </w:num>
  <w:num w:numId="17" w16cid:durableId="1326275179">
    <w:abstractNumId w:val="7"/>
  </w:num>
  <w:num w:numId="18" w16cid:durableId="1241449424">
    <w:abstractNumId w:val="6"/>
  </w:num>
  <w:num w:numId="19" w16cid:durableId="1711682993">
    <w:abstractNumId w:val="5"/>
  </w:num>
  <w:num w:numId="20" w16cid:durableId="355624524">
    <w:abstractNumId w:val="4"/>
  </w:num>
  <w:num w:numId="21" w16cid:durableId="745079378">
    <w:abstractNumId w:val="8"/>
  </w:num>
  <w:num w:numId="22" w16cid:durableId="550728285">
    <w:abstractNumId w:val="3"/>
  </w:num>
  <w:num w:numId="23" w16cid:durableId="1373455281">
    <w:abstractNumId w:val="2"/>
  </w:num>
  <w:num w:numId="24" w16cid:durableId="17123068">
    <w:abstractNumId w:val="1"/>
  </w:num>
  <w:num w:numId="25" w16cid:durableId="1650406225">
    <w:abstractNumId w:val="0"/>
  </w:num>
  <w:num w:numId="26" w16cid:durableId="1472165747">
    <w:abstractNumId w:val="11"/>
  </w:num>
  <w:num w:numId="27" w16cid:durableId="568732538">
    <w:abstractNumId w:val="10"/>
  </w:num>
  <w:num w:numId="28" w16cid:durableId="1622688579">
    <w:abstractNumId w:val="23"/>
  </w:num>
  <w:num w:numId="29" w16cid:durableId="1729066030">
    <w:abstractNumId w:val="28"/>
  </w:num>
  <w:num w:numId="30" w16cid:durableId="1538736081">
    <w:abstractNumId w:val="21"/>
  </w:num>
  <w:num w:numId="31" w16cid:durableId="949551895">
    <w:abstractNumId w:val="14"/>
  </w:num>
  <w:num w:numId="32" w16cid:durableId="1140077846">
    <w:abstractNumId w:val="15"/>
  </w:num>
  <w:num w:numId="33" w16cid:durableId="966157892">
    <w:abstractNumId w:val="25"/>
  </w:num>
  <w:num w:numId="34" w16cid:durableId="659116953">
    <w:abstractNumId w:val="19"/>
  </w:num>
  <w:num w:numId="35" w16cid:durableId="165887380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72"/>
    <w:rsid w:val="00002990"/>
    <w:rsid w:val="000048AC"/>
    <w:rsid w:val="00014FC4"/>
    <w:rsid w:val="00020AAB"/>
    <w:rsid w:val="00021B7E"/>
    <w:rsid w:val="000223A4"/>
    <w:rsid w:val="00022E60"/>
    <w:rsid w:val="00026C19"/>
    <w:rsid w:val="00031263"/>
    <w:rsid w:val="000476D1"/>
    <w:rsid w:val="00050C2F"/>
    <w:rsid w:val="00051D4B"/>
    <w:rsid w:val="0005587D"/>
    <w:rsid w:val="00055CC5"/>
    <w:rsid w:val="0005633B"/>
    <w:rsid w:val="000608F0"/>
    <w:rsid w:val="00060E93"/>
    <w:rsid w:val="00064936"/>
    <w:rsid w:val="000734F8"/>
    <w:rsid w:val="000736B8"/>
    <w:rsid w:val="00077B66"/>
    <w:rsid w:val="00080487"/>
    <w:rsid w:val="000817CB"/>
    <w:rsid w:val="00081849"/>
    <w:rsid w:val="00082264"/>
    <w:rsid w:val="000873EF"/>
    <w:rsid w:val="00093A40"/>
    <w:rsid w:val="000B3746"/>
    <w:rsid w:val="000B3792"/>
    <w:rsid w:val="000B3CB7"/>
    <w:rsid w:val="000C0FD4"/>
    <w:rsid w:val="000C34CC"/>
    <w:rsid w:val="000C6242"/>
    <w:rsid w:val="000C68DB"/>
    <w:rsid w:val="000D2C32"/>
    <w:rsid w:val="000E6F72"/>
    <w:rsid w:val="000F0478"/>
    <w:rsid w:val="000F0758"/>
    <w:rsid w:val="000F0A50"/>
    <w:rsid w:val="000F3F73"/>
    <w:rsid w:val="000F60F1"/>
    <w:rsid w:val="00100E0A"/>
    <w:rsid w:val="00103D5E"/>
    <w:rsid w:val="00104EA7"/>
    <w:rsid w:val="00105FAD"/>
    <w:rsid w:val="0011155B"/>
    <w:rsid w:val="00111A6A"/>
    <w:rsid w:val="00121BF1"/>
    <w:rsid w:val="00126787"/>
    <w:rsid w:val="00127A8B"/>
    <w:rsid w:val="0013314C"/>
    <w:rsid w:val="00134BE5"/>
    <w:rsid w:val="001412D1"/>
    <w:rsid w:val="001423E3"/>
    <w:rsid w:val="001475EA"/>
    <w:rsid w:val="001504F5"/>
    <w:rsid w:val="001517BD"/>
    <w:rsid w:val="0017248D"/>
    <w:rsid w:val="00173626"/>
    <w:rsid w:val="0017614A"/>
    <w:rsid w:val="0018177B"/>
    <w:rsid w:val="001817CD"/>
    <w:rsid w:val="0018235E"/>
    <w:rsid w:val="0018768C"/>
    <w:rsid w:val="00192BA0"/>
    <w:rsid w:val="00197303"/>
    <w:rsid w:val="001A17EA"/>
    <w:rsid w:val="001A1D17"/>
    <w:rsid w:val="001A22AA"/>
    <w:rsid w:val="001A7A18"/>
    <w:rsid w:val="001A7F55"/>
    <w:rsid w:val="001B1565"/>
    <w:rsid w:val="001B166D"/>
    <w:rsid w:val="001B28B5"/>
    <w:rsid w:val="001B2975"/>
    <w:rsid w:val="001B602E"/>
    <w:rsid w:val="001C08A9"/>
    <w:rsid w:val="001C122D"/>
    <w:rsid w:val="001C17FC"/>
    <w:rsid w:val="001C475E"/>
    <w:rsid w:val="001D2A82"/>
    <w:rsid w:val="001D569B"/>
    <w:rsid w:val="001E0EA3"/>
    <w:rsid w:val="001E4995"/>
    <w:rsid w:val="001E7A42"/>
    <w:rsid w:val="001F09DC"/>
    <w:rsid w:val="001F1EE0"/>
    <w:rsid w:val="001F43E6"/>
    <w:rsid w:val="00203A0A"/>
    <w:rsid w:val="00206B34"/>
    <w:rsid w:val="00213772"/>
    <w:rsid w:val="00215D68"/>
    <w:rsid w:val="00220749"/>
    <w:rsid w:val="0022422C"/>
    <w:rsid w:val="00225F64"/>
    <w:rsid w:val="0022724E"/>
    <w:rsid w:val="00230666"/>
    <w:rsid w:val="00231153"/>
    <w:rsid w:val="002319A1"/>
    <w:rsid w:val="0023252E"/>
    <w:rsid w:val="00232D7C"/>
    <w:rsid w:val="002378B3"/>
    <w:rsid w:val="0024056C"/>
    <w:rsid w:val="00241C31"/>
    <w:rsid w:val="00246E76"/>
    <w:rsid w:val="00256E7C"/>
    <w:rsid w:val="002679D5"/>
    <w:rsid w:val="00267A03"/>
    <w:rsid w:val="002714FD"/>
    <w:rsid w:val="00272BEF"/>
    <w:rsid w:val="00275F94"/>
    <w:rsid w:val="00281B9C"/>
    <w:rsid w:val="002822ED"/>
    <w:rsid w:val="00284662"/>
    <w:rsid w:val="00284C9B"/>
    <w:rsid w:val="00290DEC"/>
    <w:rsid w:val="002931F5"/>
    <w:rsid w:val="00296B14"/>
    <w:rsid w:val="002A141B"/>
    <w:rsid w:val="002A14A0"/>
    <w:rsid w:val="002A26B6"/>
    <w:rsid w:val="002A6A4E"/>
    <w:rsid w:val="002B52BC"/>
    <w:rsid w:val="002B5A85"/>
    <w:rsid w:val="002B63A7"/>
    <w:rsid w:val="002C5139"/>
    <w:rsid w:val="002C5543"/>
    <w:rsid w:val="002D0F7F"/>
    <w:rsid w:val="002D4443"/>
    <w:rsid w:val="002D5034"/>
    <w:rsid w:val="002E0198"/>
    <w:rsid w:val="002E1D7C"/>
    <w:rsid w:val="002E1F98"/>
    <w:rsid w:val="002F449B"/>
    <w:rsid w:val="002F4D86"/>
    <w:rsid w:val="002F5D69"/>
    <w:rsid w:val="002F7C77"/>
    <w:rsid w:val="00300CB3"/>
    <w:rsid w:val="0030394B"/>
    <w:rsid w:val="003072C6"/>
    <w:rsid w:val="00310D8E"/>
    <w:rsid w:val="0031217C"/>
    <w:rsid w:val="00315BBD"/>
    <w:rsid w:val="0031753A"/>
    <w:rsid w:val="00320293"/>
    <w:rsid w:val="00322CC2"/>
    <w:rsid w:val="003271DC"/>
    <w:rsid w:val="00334B54"/>
    <w:rsid w:val="0033739E"/>
    <w:rsid w:val="00343733"/>
    <w:rsid w:val="00353727"/>
    <w:rsid w:val="00355886"/>
    <w:rsid w:val="00356814"/>
    <w:rsid w:val="003741AD"/>
    <w:rsid w:val="0038019F"/>
    <w:rsid w:val="00382071"/>
    <w:rsid w:val="003822A7"/>
    <w:rsid w:val="003843DB"/>
    <w:rsid w:val="003A2F25"/>
    <w:rsid w:val="003A60E2"/>
    <w:rsid w:val="003B1C73"/>
    <w:rsid w:val="003B2807"/>
    <w:rsid w:val="003B32EE"/>
    <w:rsid w:val="003C68F2"/>
    <w:rsid w:val="003D24CF"/>
    <w:rsid w:val="003D58B8"/>
    <w:rsid w:val="003D5CFB"/>
    <w:rsid w:val="003D7862"/>
    <w:rsid w:val="003E2636"/>
    <w:rsid w:val="003E2E12"/>
    <w:rsid w:val="003F39CE"/>
    <w:rsid w:val="00401108"/>
    <w:rsid w:val="004016E7"/>
    <w:rsid w:val="00402927"/>
    <w:rsid w:val="00404A87"/>
    <w:rsid w:val="00407993"/>
    <w:rsid w:val="00410AFD"/>
    <w:rsid w:val="00411833"/>
    <w:rsid w:val="00412F64"/>
    <w:rsid w:val="00413658"/>
    <w:rsid w:val="00417BEB"/>
    <w:rsid w:val="00417CC6"/>
    <w:rsid w:val="00423DC2"/>
    <w:rsid w:val="004321A6"/>
    <w:rsid w:val="004324FF"/>
    <w:rsid w:val="00432A55"/>
    <w:rsid w:val="004372B7"/>
    <w:rsid w:val="0044260A"/>
    <w:rsid w:val="00442A5E"/>
    <w:rsid w:val="00444D82"/>
    <w:rsid w:val="00453EBB"/>
    <w:rsid w:val="004564C6"/>
    <w:rsid w:val="004606F5"/>
    <w:rsid w:val="004610CC"/>
    <w:rsid w:val="00465464"/>
    <w:rsid w:val="00465E87"/>
    <w:rsid w:val="004666B5"/>
    <w:rsid w:val="0047786A"/>
    <w:rsid w:val="00477A65"/>
    <w:rsid w:val="00482DB3"/>
    <w:rsid w:val="00483B41"/>
    <w:rsid w:val="004A0236"/>
    <w:rsid w:val="004A10D7"/>
    <w:rsid w:val="004A369A"/>
    <w:rsid w:val="004A3B3E"/>
    <w:rsid w:val="004C14C6"/>
    <w:rsid w:val="004C1B54"/>
    <w:rsid w:val="004C278E"/>
    <w:rsid w:val="004C5777"/>
    <w:rsid w:val="004C5C80"/>
    <w:rsid w:val="004C7939"/>
    <w:rsid w:val="004D0173"/>
    <w:rsid w:val="004D1056"/>
    <w:rsid w:val="004D2313"/>
    <w:rsid w:val="004D2B7B"/>
    <w:rsid w:val="004D3577"/>
    <w:rsid w:val="004E1EDE"/>
    <w:rsid w:val="004E21E2"/>
    <w:rsid w:val="004E293F"/>
    <w:rsid w:val="004E369A"/>
    <w:rsid w:val="004E380D"/>
    <w:rsid w:val="004E7922"/>
    <w:rsid w:val="004F0DFC"/>
    <w:rsid w:val="004F25AE"/>
    <w:rsid w:val="004F3441"/>
    <w:rsid w:val="004F41B2"/>
    <w:rsid w:val="004F4AFC"/>
    <w:rsid w:val="004F52A5"/>
    <w:rsid w:val="00500C8C"/>
    <w:rsid w:val="00501375"/>
    <w:rsid w:val="00501D3B"/>
    <w:rsid w:val="005020BE"/>
    <w:rsid w:val="005022C9"/>
    <w:rsid w:val="00502B8F"/>
    <w:rsid w:val="0050779D"/>
    <w:rsid w:val="005139EA"/>
    <w:rsid w:val="00514769"/>
    <w:rsid w:val="00516EAB"/>
    <w:rsid w:val="00520BBB"/>
    <w:rsid w:val="00524310"/>
    <w:rsid w:val="00525456"/>
    <w:rsid w:val="00525EAF"/>
    <w:rsid w:val="00532236"/>
    <w:rsid w:val="005338EA"/>
    <w:rsid w:val="00536942"/>
    <w:rsid w:val="005400F9"/>
    <w:rsid w:val="00541345"/>
    <w:rsid w:val="00541DFE"/>
    <w:rsid w:val="00543E6C"/>
    <w:rsid w:val="00544184"/>
    <w:rsid w:val="00551789"/>
    <w:rsid w:val="00553F68"/>
    <w:rsid w:val="005552FD"/>
    <w:rsid w:val="005600E5"/>
    <w:rsid w:val="00560DE1"/>
    <w:rsid w:val="00564E8F"/>
    <w:rsid w:val="005728A4"/>
    <w:rsid w:val="005763FC"/>
    <w:rsid w:val="00576EB4"/>
    <w:rsid w:val="00577B30"/>
    <w:rsid w:val="00582768"/>
    <w:rsid w:val="00583461"/>
    <w:rsid w:val="00584057"/>
    <w:rsid w:val="005856A4"/>
    <w:rsid w:val="00590730"/>
    <w:rsid w:val="00592EE0"/>
    <w:rsid w:val="005A3051"/>
    <w:rsid w:val="005A47A0"/>
    <w:rsid w:val="005A53FE"/>
    <w:rsid w:val="005A5491"/>
    <w:rsid w:val="005B197D"/>
    <w:rsid w:val="005B7D22"/>
    <w:rsid w:val="005C029E"/>
    <w:rsid w:val="005D522E"/>
    <w:rsid w:val="005E085D"/>
    <w:rsid w:val="005E3FA7"/>
    <w:rsid w:val="005E7963"/>
    <w:rsid w:val="005F218C"/>
    <w:rsid w:val="005F318F"/>
    <w:rsid w:val="005F4523"/>
    <w:rsid w:val="0060176B"/>
    <w:rsid w:val="00601D4D"/>
    <w:rsid w:val="006021B4"/>
    <w:rsid w:val="00605B5B"/>
    <w:rsid w:val="006062D8"/>
    <w:rsid w:val="00606827"/>
    <w:rsid w:val="00620262"/>
    <w:rsid w:val="00621B4C"/>
    <w:rsid w:val="00627C52"/>
    <w:rsid w:val="00630937"/>
    <w:rsid w:val="0064311E"/>
    <w:rsid w:val="00653B84"/>
    <w:rsid w:val="00653E0D"/>
    <w:rsid w:val="006865C8"/>
    <w:rsid w:val="00686B48"/>
    <w:rsid w:val="00687038"/>
    <w:rsid w:val="0068714E"/>
    <w:rsid w:val="006872F5"/>
    <w:rsid w:val="006929F7"/>
    <w:rsid w:val="0069374A"/>
    <w:rsid w:val="00694AB8"/>
    <w:rsid w:val="00695EF7"/>
    <w:rsid w:val="0069699D"/>
    <w:rsid w:val="006A407E"/>
    <w:rsid w:val="006A601B"/>
    <w:rsid w:val="006B2C51"/>
    <w:rsid w:val="006B6361"/>
    <w:rsid w:val="006C1FE9"/>
    <w:rsid w:val="006C562D"/>
    <w:rsid w:val="006D1FD4"/>
    <w:rsid w:val="006D24CE"/>
    <w:rsid w:val="006D360C"/>
    <w:rsid w:val="006D5AC9"/>
    <w:rsid w:val="006D66ED"/>
    <w:rsid w:val="006E10C7"/>
    <w:rsid w:val="006E786B"/>
    <w:rsid w:val="006F25A9"/>
    <w:rsid w:val="006F3E0E"/>
    <w:rsid w:val="007002B1"/>
    <w:rsid w:val="00704EB7"/>
    <w:rsid w:val="00705742"/>
    <w:rsid w:val="007104FE"/>
    <w:rsid w:val="007109C7"/>
    <w:rsid w:val="00711B0C"/>
    <w:rsid w:val="007121A2"/>
    <w:rsid w:val="0071290A"/>
    <w:rsid w:val="00713981"/>
    <w:rsid w:val="00713FDE"/>
    <w:rsid w:val="007176D6"/>
    <w:rsid w:val="00721502"/>
    <w:rsid w:val="007250F2"/>
    <w:rsid w:val="00726691"/>
    <w:rsid w:val="00727D54"/>
    <w:rsid w:val="00731EF2"/>
    <w:rsid w:val="007344C5"/>
    <w:rsid w:val="00734959"/>
    <w:rsid w:val="00735137"/>
    <w:rsid w:val="0073520D"/>
    <w:rsid w:val="007606BB"/>
    <w:rsid w:val="007748F7"/>
    <w:rsid w:val="0077736E"/>
    <w:rsid w:val="00780226"/>
    <w:rsid w:val="00780555"/>
    <w:rsid w:val="00781AB4"/>
    <w:rsid w:val="00782843"/>
    <w:rsid w:val="00786CC0"/>
    <w:rsid w:val="007874C8"/>
    <w:rsid w:val="007923B7"/>
    <w:rsid w:val="00792616"/>
    <w:rsid w:val="007926BB"/>
    <w:rsid w:val="0079344C"/>
    <w:rsid w:val="007968AE"/>
    <w:rsid w:val="007A0283"/>
    <w:rsid w:val="007A1E70"/>
    <w:rsid w:val="007A464C"/>
    <w:rsid w:val="007B068C"/>
    <w:rsid w:val="007B243B"/>
    <w:rsid w:val="007C02C7"/>
    <w:rsid w:val="007C0A39"/>
    <w:rsid w:val="007C21EE"/>
    <w:rsid w:val="007C35B9"/>
    <w:rsid w:val="007D1208"/>
    <w:rsid w:val="007D3A2E"/>
    <w:rsid w:val="007D4417"/>
    <w:rsid w:val="007D6652"/>
    <w:rsid w:val="007E245D"/>
    <w:rsid w:val="007E343D"/>
    <w:rsid w:val="007F4383"/>
    <w:rsid w:val="007F5858"/>
    <w:rsid w:val="007F6862"/>
    <w:rsid w:val="00801601"/>
    <w:rsid w:val="0080169A"/>
    <w:rsid w:val="008036A7"/>
    <w:rsid w:val="00804CBA"/>
    <w:rsid w:val="008078EE"/>
    <w:rsid w:val="00810991"/>
    <w:rsid w:val="00814A9B"/>
    <w:rsid w:val="00814F66"/>
    <w:rsid w:val="00817C9E"/>
    <w:rsid w:val="008205AF"/>
    <w:rsid w:val="008225E5"/>
    <w:rsid w:val="0082523D"/>
    <w:rsid w:val="00827A5E"/>
    <w:rsid w:val="00831053"/>
    <w:rsid w:val="008314D2"/>
    <w:rsid w:val="0083254D"/>
    <w:rsid w:val="00836249"/>
    <w:rsid w:val="00836F00"/>
    <w:rsid w:val="0084073F"/>
    <w:rsid w:val="00846192"/>
    <w:rsid w:val="00850806"/>
    <w:rsid w:val="008516B0"/>
    <w:rsid w:val="00856A1B"/>
    <w:rsid w:val="008570C1"/>
    <w:rsid w:val="008621C3"/>
    <w:rsid w:val="008635F4"/>
    <w:rsid w:val="00865486"/>
    <w:rsid w:val="008669BE"/>
    <w:rsid w:val="00870095"/>
    <w:rsid w:val="00871F0C"/>
    <w:rsid w:val="0087293C"/>
    <w:rsid w:val="00873492"/>
    <w:rsid w:val="00873EE8"/>
    <w:rsid w:val="00875D58"/>
    <w:rsid w:val="00876275"/>
    <w:rsid w:val="00876DE5"/>
    <w:rsid w:val="00882B99"/>
    <w:rsid w:val="00883C54"/>
    <w:rsid w:val="008857E7"/>
    <w:rsid w:val="00886121"/>
    <w:rsid w:val="00897332"/>
    <w:rsid w:val="008A295B"/>
    <w:rsid w:val="008A464C"/>
    <w:rsid w:val="008A5B97"/>
    <w:rsid w:val="008A612C"/>
    <w:rsid w:val="008A6604"/>
    <w:rsid w:val="008B163C"/>
    <w:rsid w:val="008B1C08"/>
    <w:rsid w:val="008B1C73"/>
    <w:rsid w:val="008B21DA"/>
    <w:rsid w:val="008B5482"/>
    <w:rsid w:val="008C11F4"/>
    <w:rsid w:val="008C28E2"/>
    <w:rsid w:val="008C2BEC"/>
    <w:rsid w:val="008C45E3"/>
    <w:rsid w:val="008C6523"/>
    <w:rsid w:val="008C6A2A"/>
    <w:rsid w:val="008C6D0E"/>
    <w:rsid w:val="008D09D2"/>
    <w:rsid w:val="008D1980"/>
    <w:rsid w:val="008D39C5"/>
    <w:rsid w:val="008E1D89"/>
    <w:rsid w:val="008E3E3E"/>
    <w:rsid w:val="008F1FEE"/>
    <w:rsid w:val="008F5F87"/>
    <w:rsid w:val="00900A34"/>
    <w:rsid w:val="00904A51"/>
    <w:rsid w:val="00906132"/>
    <w:rsid w:val="00907073"/>
    <w:rsid w:val="00913D72"/>
    <w:rsid w:val="00914311"/>
    <w:rsid w:val="00920302"/>
    <w:rsid w:val="009208F5"/>
    <w:rsid w:val="009251DF"/>
    <w:rsid w:val="00927D51"/>
    <w:rsid w:val="00932272"/>
    <w:rsid w:val="009326FC"/>
    <w:rsid w:val="00932862"/>
    <w:rsid w:val="00935B58"/>
    <w:rsid w:val="00935D60"/>
    <w:rsid w:val="009411B2"/>
    <w:rsid w:val="009447BB"/>
    <w:rsid w:val="00944C48"/>
    <w:rsid w:val="00946335"/>
    <w:rsid w:val="009513C4"/>
    <w:rsid w:val="00955E55"/>
    <w:rsid w:val="00962200"/>
    <w:rsid w:val="00966F54"/>
    <w:rsid w:val="009701B0"/>
    <w:rsid w:val="00975E61"/>
    <w:rsid w:val="00976E31"/>
    <w:rsid w:val="00977C63"/>
    <w:rsid w:val="00980087"/>
    <w:rsid w:val="00980C0B"/>
    <w:rsid w:val="00984AD8"/>
    <w:rsid w:val="0098524F"/>
    <w:rsid w:val="00987ABE"/>
    <w:rsid w:val="009906C7"/>
    <w:rsid w:val="00991C39"/>
    <w:rsid w:val="009963CD"/>
    <w:rsid w:val="009B266D"/>
    <w:rsid w:val="009B2E9A"/>
    <w:rsid w:val="009B5CBF"/>
    <w:rsid w:val="009C0C60"/>
    <w:rsid w:val="009C184A"/>
    <w:rsid w:val="009C2CA5"/>
    <w:rsid w:val="009C7E9B"/>
    <w:rsid w:val="009D3E45"/>
    <w:rsid w:val="009D75D0"/>
    <w:rsid w:val="009E386D"/>
    <w:rsid w:val="009F2781"/>
    <w:rsid w:val="009F351F"/>
    <w:rsid w:val="009F3F89"/>
    <w:rsid w:val="009F480E"/>
    <w:rsid w:val="00A022A2"/>
    <w:rsid w:val="00A02D15"/>
    <w:rsid w:val="00A11403"/>
    <w:rsid w:val="00A26385"/>
    <w:rsid w:val="00A26B0D"/>
    <w:rsid w:val="00A3735A"/>
    <w:rsid w:val="00A42F1B"/>
    <w:rsid w:val="00A44EBE"/>
    <w:rsid w:val="00A546BC"/>
    <w:rsid w:val="00A55989"/>
    <w:rsid w:val="00A5694A"/>
    <w:rsid w:val="00A63DA4"/>
    <w:rsid w:val="00A72B8D"/>
    <w:rsid w:val="00A73396"/>
    <w:rsid w:val="00A74743"/>
    <w:rsid w:val="00A75CD5"/>
    <w:rsid w:val="00A76092"/>
    <w:rsid w:val="00A763D5"/>
    <w:rsid w:val="00A83DF3"/>
    <w:rsid w:val="00A85915"/>
    <w:rsid w:val="00A86270"/>
    <w:rsid w:val="00A952AB"/>
    <w:rsid w:val="00A9783D"/>
    <w:rsid w:val="00AA09CF"/>
    <w:rsid w:val="00AA45E6"/>
    <w:rsid w:val="00AA5A37"/>
    <w:rsid w:val="00AB1FA0"/>
    <w:rsid w:val="00AB489C"/>
    <w:rsid w:val="00AB50C1"/>
    <w:rsid w:val="00AB6936"/>
    <w:rsid w:val="00AC0C3B"/>
    <w:rsid w:val="00AC21B9"/>
    <w:rsid w:val="00AC2D63"/>
    <w:rsid w:val="00AC5ED7"/>
    <w:rsid w:val="00AC7D3F"/>
    <w:rsid w:val="00AD03D8"/>
    <w:rsid w:val="00AD0711"/>
    <w:rsid w:val="00AD704E"/>
    <w:rsid w:val="00AE5FE0"/>
    <w:rsid w:val="00AE60B7"/>
    <w:rsid w:val="00AF0284"/>
    <w:rsid w:val="00AF2AB7"/>
    <w:rsid w:val="00AF2B1C"/>
    <w:rsid w:val="00AF36AB"/>
    <w:rsid w:val="00AF4D3F"/>
    <w:rsid w:val="00B002DD"/>
    <w:rsid w:val="00B0300B"/>
    <w:rsid w:val="00B03203"/>
    <w:rsid w:val="00B03458"/>
    <w:rsid w:val="00B05457"/>
    <w:rsid w:val="00B057F5"/>
    <w:rsid w:val="00B128A0"/>
    <w:rsid w:val="00B20240"/>
    <w:rsid w:val="00B20624"/>
    <w:rsid w:val="00B23281"/>
    <w:rsid w:val="00B2614A"/>
    <w:rsid w:val="00B27571"/>
    <w:rsid w:val="00B33C41"/>
    <w:rsid w:val="00B356F0"/>
    <w:rsid w:val="00B37EAB"/>
    <w:rsid w:val="00B4164B"/>
    <w:rsid w:val="00B44BC6"/>
    <w:rsid w:val="00B5409A"/>
    <w:rsid w:val="00B55574"/>
    <w:rsid w:val="00B624F1"/>
    <w:rsid w:val="00B6525D"/>
    <w:rsid w:val="00B65ABA"/>
    <w:rsid w:val="00B67097"/>
    <w:rsid w:val="00B6790F"/>
    <w:rsid w:val="00B67D7A"/>
    <w:rsid w:val="00B71827"/>
    <w:rsid w:val="00B71B3B"/>
    <w:rsid w:val="00B74540"/>
    <w:rsid w:val="00B76E06"/>
    <w:rsid w:val="00B773A1"/>
    <w:rsid w:val="00B77C32"/>
    <w:rsid w:val="00B84D7A"/>
    <w:rsid w:val="00B853DB"/>
    <w:rsid w:val="00B87D61"/>
    <w:rsid w:val="00B93948"/>
    <w:rsid w:val="00BA0F5F"/>
    <w:rsid w:val="00BA10B3"/>
    <w:rsid w:val="00BA4955"/>
    <w:rsid w:val="00BA4BC7"/>
    <w:rsid w:val="00BA55B7"/>
    <w:rsid w:val="00BA5E47"/>
    <w:rsid w:val="00BA7D57"/>
    <w:rsid w:val="00BB156E"/>
    <w:rsid w:val="00BB3330"/>
    <w:rsid w:val="00BB3827"/>
    <w:rsid w:val="00BB47D7"/>
    <w:rsid w:val="00BB4A62"/>
    <w:rsid w:val="00BC01C1"/>
    <w:rsid w:val="00BC45A1"/>
    <w:rsid w:val="00BC5A34"/>
    <w:rsid w:val="00BC738D"/>
    <w:rsid w:val="00BD17F5"/>
    <w:rsid w:val="00BD6E05"/>
    <w:rsid w:val="00BE54D0"/>
    <w:rsid w:val="00BE6AD1"/>
    <w:rsid w:val="00BF6B6C"/>
    <w:rsid w:val="00BF7251"/>
    <w:rsid w:val="00BF7F28"/>
    <w:rsid w:val="00C01909"/>
    <w:rsid w:val="00C025CF"/>
    <w:rsid w:val="00C05787"/>
    <w:rsid w:val="00C11871"/>
    <w:rsid w:val="00C13059"/>
    <w:rsid w:val="00C13C68"/>
    <w:rsid w:val="00C156D4"/>
    <w:rsid w:val="00C167A3"/>
    <w:rsid w:val="00C2063E"/>
    <w:rsid w:val="00C21409"/>
    <w:rsid w:val="00C2181C"/>
    <w:rsid w:val="00C26123"/>
    <w:rsid w:val="00C2657D"/>
    <w:rsid w:val="00C26A87"/>
    <w:rsid w:val="00C3745D"/>
    <w:rsid w:val="00C377E7"/>
    <w:rsid w:val="00C416E1"/>
    <w:rsid w:val="00C46EFB"/>
    <w:rsid w:val="00C47BF8"/>
    <w:rsid w:val="00C51B1C"/>
    <w:rsid w:val="00C53DCE"/>
    <w:rsid w:val="00C6469B"/>
    <w:rsid w:val="00C655F2"/>
    <w:rsid w:val="00C65B4C"/>
    <w:rsid w:val="00C65B61"/>
    <w:rsid w:val="00C70E53"/>
    <w:rsid w:val="00C72979"/>
    <w:rsid w:val="00C81529"/>
    <w:rsid w:val="00C81692"/>
    <w:rsid w:val="00C81BA6"/>
    <w:rsid w:val="00C8377C"/>
    <w:rsid w:val="00C877CD"/>
    <w:rsid w:val="00C902E9"/>
    <w:rsid w:val="00C908B7"/>
    <w:rsid w:val="00C91C63"/>
    <w:rsid w:val="00C91D81"/>
    <w:rsid w:val="00C92A42"/>
    <w:rsid w:val="00C9300C"/>
    <w:rsid w:val="00CA18F2"/>
    <w:rsid w:val="00CA4871"/>
    <w:rsid w:val="00CA6722"/>
    <w:rsid w:val="00CA6D4E"/>
    <w:rsid w:val="00CA7B4B"/>
    <w:rsid w:val="00CB36A8"/>
    <w:rsid w:val="00CB4FC7"/>
    <w:rsid w:val="00CB528F"/>
    <w:rsid w:val="00CC139A"/>
    <w:rsid w:val="00CC1E7A"/>
    <w:rsid w:val="00CC28F6"/>
    <w:rsid w:val="00CC4F64"/>
    <w:rsid w:val="00CD058C"/>
    <w:rsid w:val="00CD3B98"/>
    <w:rsid w:val="00CD4216"/>
    <w:rsid w:val="00CD518C"/>
    <w:rsid w:val="00CD733F"/>
    <w:rsid w:val="00CD7C65"/>
    <w:rsid w:val="00CE0942"/>
    <w:rsid w:val="00CE7CA5"/>
    <w:rsid w:val="00CF1D81"/>
    <w:rsid w:val="00CF2DC9"/>
    <w:rsid w:val="00CF7CB6"/>
    <w:rsid w:val="00D13428"/>
    <w:rsid w:val="00D13B7B"/>
    <w:rsid w:val="00D27988"/>
    <w:rsid w:val="00D311AB"/>
    <w:rsid w:val="00D32290"/>
    <w:rsid w:val="00D325A8"/>
    <w:rsid w:val="00D44017"/>
    <w:rsid w:val="00D442AD"/>
    <w:rsid w:val="00D46BDF"/>
    <w:rsid w:val="00D5618A"/>
    <w:rsid w:val="00D5784B"/>
    <w:rsid w:val="00D63339"/>
    <w:rsid w:val="00D63B70"/>
    <w:rsid w:val="00D63EFB"/>
    <w:rsid w:val="00D658AF"/>
    <w:rsid w:val="00D70A79"/>
    <w:rsid w:val="00D83DE9"/>
    <w:rsid w:val="00D8450D"/>
    <w:rsid w:val="00D84C4D"/>
    <w:rsid w:val="00D95AF9"/>
    <w:rsid w:val="00D97EB5"/>
    <w:rsid w:val="00DA09C9"/>
    <w:rsid w:val="00DA1822"/>
    <w:rsid w:val="00DB2064"/>
    <w:rsid w:val="00DB211A"/>
    <w:rsid w:val="00DB5E1F"/>
    <w:rsid w:val="00DC19D8"/>
    <w:rsid w:val="00DC2613"/>
    <w:rsid w:val="00DC4512"/>
    <w:rsid w:val="00DD3607"/>
    <w:rsid w:val="00DD3691"/>
    <w:rsid w:val="00DD4B55"/>
    <w:rsid w:val="00DE1507"/>
    <w:rsid w:val="00DE1E90"/>
    <w:rsid w:val="00DE24E6"/>
    <w:rsid w:val="00DE5C8A"/>
    <w:rsid w:val="00DF07AD"/>
    <w:rsid w:val="00DF3364"/>
    <w:rsid w:val="00E055BB"/>
    <w:rsid w:val="00E05D9B"/>
    <w:rsid w:val="00E10B5E"/>
    <w:rsid w:val="00E10D12"/>
    <w:rsid w:val="00E11988"/>
    <w:rsid w:val="00E15DA9"/>
    <w:rsid w:val="00E16519"/>
    <w:rsid w:val="00E2095D"/>
    <w:rsid w:val="00E25F71"/>
    <w:rsid w:val="00E30414"/>
    <w:rsid w:val="00E34AD8"/>
    <w:rsid w:val="00E35CB1"/>
    <w:rsid w:val="00E35F14"/>
    <w:rsid w:val="00E3708B"/>
    <w:rsid w:val="00E40769"/>
    <w:rsid w:val="00E42E8B"/>
    <w:rsid w:val="00E43D9F"/>
    <w:rsid w:val="00E52737"/>
    <w:rsid w:val="00E60F12"/>
    <w:rsid w:val="00E652FB"/>
    <w:rsid w:val="00E66C20"/>
    <w:rsid w:val="00E71C46"/>
    <w:rsid w:val="00E731B7"/>
    <w:rsid w:val="00E75ED2"/>
    <w:rsid w:val="00E77519"/>
    <w:rsid w:val="00E8280C"/>
    <w:rsid w:val="00E83E4C"/>
    <w:rsid w:val="00E91933"/>
    <w:rsid w:val="00E92A81"/>
    <w:rsid w:val="00E969B1"/>
    <w:rsid w:val="00EA7AD4"/>
    <w:rsid w:val="00EA7CE0"/>
    <w:rsid w:val="00EB6552"/>
    <w:rsid w:val="00EC18E6"/>
    <w:rsid w:val="00EC1984"/>
    <w:rsid w:val="00EC2198"/>
    <w:rsid w:val="00EC234C"/>
    <w:rsid w:val="00EC34D5"/>
    <w:rsid w:val="00ED3529"/>
    <w:rsid w:val="00ED38A9"/>
    <w:rsid w:val="00ED4D17"/>
    <w:rsid w:val="00EE2062"/>
    <w:rsid w:val="00EE6CD3"/>
    <w:rsid w:val="00EE7FE6"/>
    <w:rsid w:val="00EF14D8"/>
    <w:rsid w:val="00EF20D7"/>
    <w:rsid w:val="00EF3419"/>
    <w:rsid w:val="00EF4660"/>
    <w:rsid w:val="00EF5C2F"/>
    <w:rsid w:val="00EF7A72"/>
    <w:rsid w:val="00EF7FEF"/>
    <w:rsid w:val="00F0119C"/>
    <w:rsid w:val="00F02BDB"/>
    <w:rsid w:val="00F02E1F"/>
    <w:rsid w:val="00F0441B"/>
    <w:rsid w:val="00F07623"/>
    <w:rsid w:val="00F07D0B"/>
    <w:rsid w:val="00F14947"/>
    <w:rsid w:val="00F157B9"/>
    <w:rsid w:val="00F2073E"/>
    <w:rsid w:val="00F3136B"/>
    <w:rsid w:val="00F314F1"/>
    <w:rsid w:val="00F327EA"/>
    <w:rsid w:val="00F332AC"/>
    <w:rsid w:val="00F33641"/>
    <w:rsid w:val="00F36995"/>
    <w:rsid w:val="00F42842"/>
    <w:rsid w:val="00F43EE0"/>
    <w:rsid w:val="00F46E40"/>
    <w:rsid w:val="00F4760A"/>
    <w:rsid w:val="00F529FE"/>
    <w:rsid w:val="00F52B13"/>
    <w:rsid w:val="00F52B8E"/>
    <w:rsid w:val="00F53CFD"/>
    <w:rsid w:val="00F53F99"/>
    <w:rsid w:val="00F54AF5"/>
    <w:rsid w:val="00F557E3"/>
    <w:rsid w:val="00F61E78"/>
    <w:rsid w:val="00F635C5"/>
    <w:rsid w:val="00F736E3"/>
    <w:rsid w:val="00F767E8"/>
    <w:rsid w:val="00F86A3F"/>
    <w:rsid w:val="00F91297"/>
    <w:rsid w:val="00F9133B"/>
    <w:rsid w:val="00F92A89"/>
    <w:rsid w:val="00F94C02"/>
    <w:rsid w:val="00F97730"/>
    <w:rsid w:val="00FA07B2"/>
    <w:rsid w:val="00FA4106"/>
    <w:rsid w:val="00FB32A4"/>
    <w:rsid w:val="00FB385B"/>
    <w:rsid w:val="00FB3969"/>
    <w:rsid w:val="00FB594D"/>
    <w:rsid w:val="00FC3017"/>
    <w:rsid w:val="00FC49BB"/>
    <w:rsid w:val="00FD3C92"/>
    <w:rsid w:val="00FD616B"/>
    <w:rsid w:val="00FE367F"/>
    <w:rsid w:val="00FE5275"/>
    <w:rsid w:val="00FF232B"/>
    <w:rsid w:val="00FF29DC"/>
    <w:rsid w:val="00FF5A4F"/>
    <w:rsid w:val="315FA5D8"/>
    <w:rsid w:val="5A89CEE5"/>
    <w:rsid w:val="69F7E541"/>
    <w:rsid w:val="752AA76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E56981"/>
  <w15:docId w15:val="{1F49C694-8CD3-4869-AE3A-A3C8583D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lsdException w:name="Intense Emphasis" w:semiHidden="1" w:uiPriority="66"/>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2BEF"/>
    <w:pPr>
      <w:spacing w:after="120" w:line="270" w:lineRule="atLeast"/>
    </w:pPr>
    <w:rPr>
      <w:rFonts w:asciiTheme="minorHAnsi" w:eastAsia="Times" w:hAnsiTheme="minorHAnsi"/>
      <w:lang w:eastAsia="en-US"/>
    </w:rPr>
  </w:style>
  <w:style w:type="paragraph" w:styleId="Heading1">
    <w:name w:val="heading 1"/>
    <w:next w:val="VHBAbody"/>
    <w:link w:val="Heading1Char"/>
    <w:uiPriority w:val="1"/>
    <w:qFormat/>
    <w:rsid w:val="00D13B7B"/>
    <w:pPr>
      <w:keepNext/>
      <w:keepLines/>
      <w:spacing w:before="360" w:after="240"/>
      <w:outlineLvl w:val="0"/>
    </w:pPr>
    <w:rPr>
      <w:rFonts w:asciiTheme="majorHAnsi" w:hAnsiTheme="majorHAnsi"/>
      <w:bCs/>
      <w:color w:val="A00024" w:themeColor="text2"/>
      <w:sz w:val="36"/>
      <w:szCs w:val="44"/>
      <w:lang w:eastAsia="en-US"/>
    </w:rPr>
  </w:style>
  <w:style w:type="paragraph" w:styleId="Heading2">
    <w:name w:val="heading 2"/>
    <w:next w:val="VHBAbody"/>
    <w:link w:val="Heading2Char"/>
    <w:uiPriority w:val="1"/>
    <w:qFormat/>
    <w:rsid w:val="00D13B7B"/>
    <w:pPr>
      <w:keepNext/>
      <w:keepLines/>
      <w:spacing w:before="240" w:after="90"/>
      <w:outlineLvl w:val="1"/>
    </w:pPr>
    <w:rPr>
      <w:rFonts w:asciiTheme="majorHAnsi" w:hAnsiTheme="majorHAnsi"/>
      <w:b/>
      <w:color w:val="5C7281"/>
      <w:sz w:val="28"/>
      <w:szCs w:val="28"/>
      <w:lang w:eastAsia="en-US"/>
    </w:rPr>
  </w:style>
  <w:style w:type="paragraph" w:styleId="Heading3">
    <w:name w:val="heading 3"/>
    <w:next w:val="VHBAbody"/>
    <w:link w:val="Heading3Char"/>
    <w:uiPriority w:val="1"/>
    <w:qFormat/>
    <w:rsid w:val="00D13B7B"/>
    <w:pPr>
      <w:keepNext/>
      <w:keepLines/>
      <w:spacing w:before="280" w:after="120" w:line="280" w:lineRule="atLeast"/>
      <w:outlineLvl w:val="2"/>
    </w:pPr>
    <w:rPr>
      <w:rFonts w:asciiTheme="majorHAnsi" w:eastAsia="MS Gothic" w:hAnsiTheme="majorHAnsi"/>
      <w:b/>
      <w:bCs/>
      <w:sz w:val="24"/>
      <w:szCs w:val="26"/>
      <w:lang w:eastAsia="en-US"/>
    </w:rPr>
  </w:style>
  <w:style w:type="paragraph" w:styleId="Heading4">
    <w:name w:val="heading 4"/>
    <w:next w:val="VHBAbody"/>
    <w:link w:val="Heading4Char"/>
    <w:uiPriority w:val="1"/>
    <w:qFormat/>
    <w:rsid w:val="00D13B7B"/>
    <w:pPr>
      <w:keepNext/>
      <w:keepLines/>
      <w:spacing w:before="240" w:after="120" w:line="240" w:lineRule="atLeast"/>
      <w:outlineLvl w:val="3"/>
    </w:pPr>
    <w:rPr>
      <w:rFonts w:asciiTheme="majorHAnsi" w:eastAsia="MS Mincho" w:hAnsiTheme="majorHAnsi"/>
      <w:b/>
      <w:bCs/>
      <w:lang w:eastAsia="en-US"/>
    </w:rPr>
  </w:style>
  <w:style w:type="paragraph" w:styleId="Heading5">
    <w:name w:val="heading 5"/>
    <w:next w:val="VHBAbody"/>
    <w:link w:val="Heading5Char"/>
    <w:uiPriority w:val="1"/>
    <w:qFormat/>
    <w:rsid w:val="00D13B7B"/>
    <w:pPr>
      <w:keepNext/>
      <w:keepLines/>
      <w:suppressAutoHyphens/>
      <w:spacing w:before="240" w:after="120" w:line="240" w:lineRule="atLeast"/>
      <w:outlineLvl w:val="4"/>
    </w:pPr>
    <w:rPr>
      <w:rFonts w:asciiTheme="majorHAnsi" w:eastAsia="MS Mincho" w:hAnsiTheme="majorHAnsi"/>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13B7B"/>
    <w:rPr>
      <w:rFonts w:asciiTheme="majorHAnsi" w:hAnsiTheme="majorHAnsi"/>
      <w:bCs/>
      <w:color w:val="A00024" w:themeColor="text2"/>
      <w:sz w:val="36"/>
      <w:szCs w:val="44"/>
      <w:lang w:eastAsia="en-US"/>
    </w:rPr>
  </w:style>
  <w:style w:type="character" w:customStyle="1" w:styleId="Heading2Char">
    <w:name w:val="Heading 2 Char"/>
    <w:link w:val="Heading2"/>
    <w:uiPriority w:val="1"/>
    <w:rsid w:val="00D13B7B"/>
    <w:rPr>
      <w:rFonts w:asciiTheme="majorHAnsi" w:hAnsiTheme="majorHAnsi"/>
      <w:b/>
      <w:color w:val="5C7281"/>
      <w:sz w:val="28"/>
      <w:szCs w:val="28"/>
      <w:lang w:eastAsia="en-US"/>
    </w:rPr>
  </w:style>
  <w:style w:type="character" w:customStyle="1" w:styleId="Heading3Char">
    <w:name w:val="Heading 3 Char"/>
    <w:link w:val="Heading3"/>
    <w:uiPriority w:val="1"/>
    <w:rsid w:val="00D13B7B"/>
    <w:rPr>
      <w:rFonts w:asciiTheme="majorHAnsi" w:eastAsia="MS Gothic" w:hAnsiTheme="majorHAnsi"/>
      <w:b/>
      <w:bCs/>
      <w:sz w:val="24"/>
      <w:szCs w:val="26"/>
      <w:lang w:eastAsia="en-US"/>
    </w:rPr>
  </w:style>
  <w:style w:type="character" w:customStyle="1" w:styleId="Heading4Char">
    <w:name w:val="Heading 4 Char"/>
    <w:link w:val="Heading4"/>
    <w:uiPriority w:val="1"/>
    <w:rsid w:val="00D13B7B"/>
    <w:rPr>
      <w:rFonts w:asciiTheme="majorHAnsi" w:eastAsia="MS Mincho" w:hAnsiTheme="majorHAnsi"/>
      <w:b/>
      <w:bCs/>
      <w:lang w:eastAsia="en-US"/>
    </w:rPr>
  </w:style>
  <w:style w:type="paragraph" w:styleId="Header">
    <w:name w:val="header"/>
    <w:basedOn w:val="VHBAheader"/>
    <w:uiPriority w:val="98"/>
    <w:rsid w:val="004E380D"/>
  </w:style>
  <w:style w:type="paragraph" w:styleId="Footer">
    <w:name w:val="footer"/>
    <w:basedOn w:val="VHBAfooter"/>
    <w:uiPriority w:val="98"/>
    <w:rsid w:val="0031753A"/>
  </w:style>
  <w:style w:type="character" w:styleId="FollowedHyperlink">
    <w:name w:val="FollowedHyperlink"/>
    <w:uiPriority w:val="99"/>
    <w:rsid w:val="007F6862"/>
    <w:rPr>
      <w:color w:val="87189D"/>
      <w:u w:val="dotted"/>
    </w:rPr>
  </w:style>
  <w:style w:type="paragraph" w:customStyle="1" w:styleId="VHBAtabletext6pt">
    <w:name w:val="VHBA table text + 6pt"/>
    <w:basedOn w:val="VHBAtabletext"/>
    <w:uiPriority w:val="2"/>
    <w:rsid w:val="00E91933"/>
  </w:style>
  <w:style w:type="paragraph" w:styleId="Subtitle">
    <w:name w:val="Subtitle"/>
    <w:basedOn w:val="Title"/>
    <w:next w:val="Normal"/>
    <w:link w:val="SubtitleChar"/>
    <w:uiPriority w:val="11"/>
    <w:semiHidden/>
    <w:qFormat/>
    <w:rsid w:val="00536942"/>
    <w:pPr>
      <w:framePr w:wrap="around"/>
    </w:pPr>
    <w:rPr>
      <w:spacing w:val="-4"/>
      <w:sz w:val="26"/>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296B14"/>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00024" w:themeFill="text2"/>
      </w:tcPr>
    </w:tblStylePr>
  </w:style>
  <w:style w:type="character" w:styleId="PageNumber">
    <w:name w:val="page number"/>
    <w:basedOn w:val="DefaultParagraphFont"/>
    <w:semiHidden/>
    <w:rsid w:val="00DA7946"/>
  </w:style>
  <w:style w:type="paragraph" w:customStyle="1" w:styleId="VHBAreportsubtitle">
    <w:name w:val="VHBA report subtitle"/>
    <w:basedOn w:val="Normal"/>
    <w:uiPriority w:val="4"/>
    <w:rsid w:val="00630937"/>
    <w:pPr>
      <w:spacing w:line="380" w:lineRule="atLeast"/>
    </w:pPr>
    <w:rPr>
      <w:color w:val="000000"/>
      <w:sz w:val="30"/>
      <w:szCs w:val="30"/>
    </w:rPr>
  </w:style>
  <w:style w:type="character" w:styleId="FootnoteReference">
    <w:name w:val="footnote reference"/>
    <w:uiPriority w:val="8"/>
    <w:rsid w:val="00D869F2"/>
    <w:rPr>
      <w:vertAlign w:val="superscript"/>
    </w:rPr>
  </w:style>
  <w:style w:type="paragraph" w:customStyle="1" w:styleId="VHBAreportmaintitle">
    <w:name w:val="VHBA report main title"/>
    <w:uiPriority w:val="4"/>
    <w:rsid w:val="004606F5"/>
    <w:pPr>
      <w:keepLines/>
      <w:spacing w:after="240" w:line="580" w:lineRule="atLeast"/>
    </w:pPr>
    <w:rPr>
      <w:rFonts w:ascii="Arial" w:hAnsi="Arial"/>
      <w:color w:val="A00024" w:themeColor="text2"/>
      <w:sz w:val="50"/>
      <w:szCs w:val="24"/>
      <w:lang w:eastAsia="en-US"/>
    </w:rPr>
  </w:style>
  <w:style w:type="paragraph" w:styleId="FootnoteText">
    <w:name w:val="footnote text"/>
    <w:basedOn w:val="Normal"/>
    <w:uiPriority w:val="8"/>
    <w:rsid w:val="003072C6"/>
    <w:pPr>
      <w:spacing w:before="60" w:after="60" w:line="200" w:lineRule="atLeast"/>
    </w:pPr>
    <w:rPr>
      <w:rFonts w:eastAsia="MS Gothic" w:cs="Arial"/>
      <w:sz w:val="16"/>
      <w:szCs w:val="16"/>
    </w:rPr>
  </w:style>
  <w:style w:type="paragraph" w:styleId="TOC1">
    <w:name w:val="toc 1"/>
    <w:basedOn w:val="Normal"/>
    <w:next w:val="Normal"/>
    <w:uiPriority w:val="39"/>
    <w:rsid w:val="00D13B7B"/>
    <w:pPr>
      <w:keepNext/>
      <w:keepLines/>
      <w:tabs>
        <w:tab w:val="right" w:leader="dot" w:pos="9299"/>
      </w:tabs>
      <w:spacing w:before="160" w:after="60"/>
      <w:ind w:right="680"/>
    </w:pPr>
    <w:rPr>
      <w:b/>
      <w:noProof/>
      <w:color w:val="A00024" w:themeColor="text2"/>
    </w:rPr>
  </w:style>
  <w:style w:type="paragraph" w:styleId="TOC2">
    <w:name w:val="toc 2"/>
    <w:basedOn w:val="Normal"/>
    <w:next w:val="Normal"/>
    <w:uiPriority w:val="39"/>
    <w:rsid w:val="00D13B7B"/>
    <w:pPr>
      <w:keepNext/>
      <w:keepLines/>
      <w:tabs>
        <w:tab w:val="right" w:leader="dot" w:pos="9299"/>
      </w:tabs>
      <w:spacing w:after="60"/>
      <w:ind w:right="680"/>
    </w:pPr>
    <w:rPr>
      <w:noProof/>
      <w:color w:val="5C7281"/>
    </w:rPr>
  </w:style>
  <w:style w:type="paragraph" w:styleId="TOC3">
    <w:name w:val="toc 3"/>
    <w:basedOn w:val="Normal"/>
    <w:next w:val="Normal"/>
    <w:uiPriority w:val="39"/>
    <w:semiHidden/>
    <w:rsid w:val="00E969B1"/>
    <w:pPr>
      <w:keepLines/>
      <w:tabs>
        <w:tab w:val="right" w:leader="dot" w:pos="9299"/>
      </w:tabs>
      <w:spacing w:after="60"/>
      <w:ind w:left="284" w:right="680"/>
    </w:pPr>
    <w:rPr>
      <w:rFonts w:cs="Arial"/>
    </w:rPr>
  </w:style>
  <w:style w:type="paragraph" w:styleId="TOC4">
    <w:name w:val="toc 4"/>
    <w:basedOn w:val="Normal"/>
    <w:next w:val="Normal"/>
    <w:uiPriority w:val="39"/>
    <w:semiHidden/>
    <w:rsid w:val="00E969B1"/>
    <w:pPr>
      <w:keepLines/>
      <w:tabs>
        <w:tab w:val="right" w:leader="dot" w:pos="9299"/>
      </w:tabs>
      <w:spacing w:after="60"/>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VHBAreportmaintitlewhite">
    <w:name w:val="VHBA report main title white"/>
    <w:uiPriority w:val="4"/>
    <w:rsid w:val="00871F0C"/>
    <w:pPr>
      <w:keepLines/>
      <w:spacing w:after="120" w:line="216" w:lineRule="auto"/>
    </w:pPr>
    <w:rPr>
      <w:rFonts w:ascii="Arial" w:hAnsi="Arial"/>
      <w:bCs/>
      <w:caps/>
      <w:color w:val="FFFFFF"/>
      <w:sz w:val="68"/>
      <w:szCs w:val="68"/>
      <w:lang w:eastAsia="en-US"/>
    </w:rPr>
  </w:style>
  <w:style w:type="paragraph" w:customStyle="1" w:styleId="VHBAreportsubtitlewhite">
    <w:name w:val="VHBA report subtitle white"/>
    <w:uiPriority w:val="4"/>
    <w:rsid w:val="00D84C4D"/>
    <w:pPr>
      <w:spacing w:after="120" w:line="380" w:lineRule="atLeast"/>
    </w:pPr>
    <w:rPr>
      <w:rFonts w:ascii="Arial" w:hAnsi="Arial"/>
      <w:b/>
      <w:bCs/>
      <w:color w:val="FFFFFF"/>
      <w:sz w:val="30"/>
      <w:szCs w:val="30"/>
      <w:lang w:eastAsia="en-US"/>
    </w:rPr>
  </w:style>
  <w:style w:type="table" w:customStyle="1" w:styleId="TitleFrame">
    <w:name w:val="Title Frame"/>
    <w:basedOn w:val="TableNormal"/>
    <w:uiPriority w:val="99"/>
    <w:rsid w:val="008A464C"/>
    <w:tblPr>
      <w:tblCellMar>
        <w:left w:w="0" w:type="dxa"/>
        <w:right w:w="0" w:type="dxa"/>
      </w:tblCellMar>
    </w:tblPr>
  </w:style>
  <w:style w:type="character" w:customStyle="1" w:styleId="Heading5Char">
    <w:name w:val="Heading 5 Char"/>
    <w:link w:val="Heading5"/>
    <w:uiPriority w:val="1"/>
    <w:rsid w:val="00D13B7B"/>
    <w:rPr>
      <w:rFonts w:asciiTheme="majorHAnsi" w:eastAsia="MS Mincho" w:hAnsiTheme="majorHAnsi"/>
      <w:b/>
      <w:bCs/>
      <w:i/>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B3CB7"/>
    <w:rPr>
      <w:color w:val="0563C1"/>
      <w:u w:val="dotted"/>
    </w:rPr>
  </w:style>
  <w:style w:type="paragraph" w:customStyle="1" w:styleId="VHBAbody">
    <w:name w:val="VHBA body"/>
    <w:link w:val="VHBAbodyChar"/>
    <w:qFormat/>
    <w:rsid w:val="00D13B7B"/>
    <w:pPr>
      <w:spacing w:after="120" w:line="270" w:lineRule="atLeast"/>
    </w:pPr>
    <w:rPr>
      <w:rFonts w:asciiTheme="minorHAnsi" w:eastAsia="Times" w:hAnsiTheme="minorHAnsi"/>
      <w:lang w:eastAsia="en-US"/>
    </w:rPr>
  </w:style>
  <w:style w:type="paragraph" w:customStyle="1" w:styleId="VHBAbullet1">
    <w:name w:val="VHBA bullet 1"/>
    <w:basedOn w:val="VHBAbody"/>
    <w:uiPriority w:val="4"/>
    <w:qFormat/>
    <w:rsid w:val="00E10D12"/>
    <w:pPr>
      <w:numPr>
        <w:numId w:val="11"/>
      </w:numPr>
      <w:spacing w:after="40"/>
    </w:pPr>
  </w:style>
  <w:style w:type="paragraph" w:customStyle="1" w:styleId="VHBAnumberloweralpha">
    <w:name w:val="VHBA number lower alpha"/>
    <w:basedOn w:val="VHBAbody"/>
    <w:uiPriority w:val="3"/>
    <w:qFormat/>
    <w:rsid w:val="00B03458"/>
    <w:pPr>
      <w:numPr>
        <w:numId w:val="14"/>
      </w:numPr>
    </w:pPr>
  </w:style>
  <w:style w:type="paragraph" w:customStyle="1" w:styleId="VHBAnumberloweralphaindent">
    <w:name w:val="VHBA number lower alpha indent"/>
    <w:basedOn w:val="VHBAbody"/>
    <w:uiPriority w:val="3"/>
    <w:qFormat/>
    <w:rsid w:val="00B03458"/>
    <w:pPr>
      <w:numPr>
        <w:ilvl w:val="1"/>
        <w:numId w:val="14"/>
      </w:numPr>
    </w:pPr>
  </w:style>
  <w:style w:type="paragraph" w:customStyle="1" w:styleId="VHBAtablefigurenote">
    <w:name w:val="VHBA table/figure note"/>
    <w:uiPriority w:val="4"/>
    <w:qFormat/>
    <w:rsid w:val="008A5B97"/>
    <w:pPr>
      <w:spacing w:before="60" w:after="60" w:line="240" w:lineRule="exact"/>
    </w:pPr>
    <w:rPr>
      <w:rFonts w:ascii="Arial" w:hAnsi="Arial"/>
      <w:sz w:val="18"/>
      <w:lang w:eastAsia="en-US"/>
    </w:rPr>
  </w:style>
  <w:style w:type="paragraph" w:customStyle="1" w:styleId="VHBAtabletext">
    <w:name w:val="VHBA table text"/>
    <w:basedOn w:val="VHBAbody"/>
    <w:uiPriority w:val="2"/>
    <w:qFormat/>
    <w:rsid w:val="00FD3C92"/>
  </w:style>
  <w:style w:type="paragraph" w:customStyle="1" w:styleId="VHBAtablecaption">
    <w:name w:val="VHBA table caption"/>
    <w:next w:val="VHBAbody"/>
    <w:uiPriority w:val="3"/>
    <w:qFormat/>
    <w:rsid w:val="004E21E2"/>
    <w:pPr>
      <w:keepNext/>
      <w:keepLines/>
      <w:spacing w:before="240" w:after="120" w:line="240" w:lineRule="atLeast"/>
    </w:pPr>
    <w:rPr>
      <w:rFonts w:ascii="Arial" w:hAnsi="Arial"/>
      <w:b/>
      <w:lang w:eastAsia="en-US"/>
    </w:rPr>
  </w:style>
  <w:style w:type="paragraph" w:customStyle="1" w:styleId="VHBAfigurecaption">
    <w:name w:val="VHBA figure caption"/>
    <w:next w:val="VHBAbody"/>
    <w:qFormat/>
    <w:rsid w:val="00E91933"/>
    <w:pPr>
      <w:keepNext/>
      <w:keepLines/>
      <w:spacing w:before="240" w:after="120"/>
    </w:pPr>
    <w:rPr>
      <w:rFonts w:ascii="Arial" w:hAnsi="Arial"/>
      <w:b/>
      <w:lang w:eastAsia="en-US"/>
    </w:rPr>
  </w:style>
  <w:style w:type="paragraph" w:customStyle="1" w:styleId="VHBAfooter">
    <w:name w:val="VHBA footer"/>
    <w:uiPriority w:val="11"/>
    <w:rsid w:val="00592EE0"/>
    <w:pPr>
      <w:tabs>
        <w:tab w:val="right" w:pos="9412"/>
      </w:tabs>
      <w:spacing w:before="120"/>
    </w:pPr>
    <w:rPr>
      <w:rFonts w:ascii="Arial" w:hAnsi="Arial" w:cs="Arial"/>
      <w:sz w:val="18"/>
      <w:szCs w:val="18"/>
      <w:lang w:eastAsia="en-US"/>
    </w:rPr>
  </w:style>
  <w:style w:type="paragraph" w:customStyle="1" w:styleId="VHBAbullet2">
    <w:name w:val="VHBA bullet 2"/>
    <w:basedOn w:val="VHBAbody"/>
    <w:uiPriority w:val="4"/>
    <w:qFormat/>
    <w:rsid w:val="00E10D12"/>
    <w:pPr>
      <w:numPr>
        <w:ilvl w:val="1"/>
        <w:numId w:val="11"/>
      </w:numPr>
      <w:spacing w:after="40"/>
    </w:pPr>
  </w:style>
  <w:style w:type="paragraph" w:customStyle="1" w:styleId="VHBAheader">
    <w:name w:val="VHBA header"/>
    <w:basedOn w:val="VHBAfooter"/>
    <w:uiPriority w:val="11"/>
    <w:rsid w:val="00E969B1"/>
  </w:style>
  <w:style w:type="character" w:styleId="Strong">
    <w:name w:val="Strong"/>
    <w:uiPriority w:val="22"/>
    <w:qFormat/>
    <w:rsid w:val="00DC19D8"/>
    <w:rPr>
      <w:b/>
      <w:bCs/>
    </w:rPr>
  </w:style>
  <w:style w:type="paragraph" w:customStyle="1" w:styleId="VHBAnumberdigit">
    <w:name w:val="VHBA number digit"/>
    <w:basedOn w:val="VHBAbody"/>
    <w:uiPriority w:val="4"/>
    <w:qFormat/>
    <w:rsid w:val="00E10D12"/>
    <w:pPr>
      <w:numPr>
        <w:numId w:val="12"/>
      </w:numPr>
    </w:pPr>
  </w:style>
  <w:style w:type="paragraph" w:customStyle="1" w:styleId="VHBAtablecolhead">
    <w:name w:val="VHBA table col head"/>
    <w:uiPriority w:val="2"/>
    <w:qFormat/>
    <w:rsid w:val="0082523D"/>
    <w:pPr>
      <w:spacing w:before="80" w:after="60"/>
    </w:pPr>
    <w:rPr>
      <w:rFonts w:ascii="Arial" w:hAnsi="Arial"/>
      <w:b/>
      <w:color w:val="FFFFFF"/>
      <w:lang w:eastAsia="en-US"/>
    </w:rPr>
  </w:style>
  <w:style w:type="paragraph" w:customStyle="1" w:styleId="VHBAbodyaftertablefigure">
    <w:name w:val="VHBA body after table/figure"/>
    <w:basedOn w:val="VHBAbody"/>
    <w:next w:val="VHBAbody"/>
    <w:qFormat/>
    <w:rsid w:val="00876275"/>
    <w:pPr>
      <w:spacing w:before="240"/>
    </w:pPr>
  </w:style>
  <w:style w:type="paragraph" w:customStyle="1" w:styleId="VHBATOCheadingreport">
    <w:name w:val="VHBA TOC heading report"/>
    <w:basedOn w:val="Heading1"/>
    <w:link w:val="VHBATOCheadingreportChar"/>
    <w:uiPriority w:val="5"/>
    <w:rsid w:val="004606F5"/>
    <w:pPr>
      <w:spacing w:before="0"/>
      <w:outlineLvl w:val="9"/>
    </w:pPr>
  </w:style>
  <w:style w:type="character" w:customStyle="1" w:styleId="VHBATOCheadingreportChar">
    <w:name w:val="VHBA TOC heading report Char"/>
    <w:link w:val="VHBATOCheadingreport"/>
    <w:uiPriority w:val="5"/>
    <w:rsid w:val="004606F5"/>
    <w:rPr>
      <w:rFonts w:ascii="Arial" w:hAnsi="Arial"/>
      <w:bCs/>
      <w:color w:val="A00024" w:themeColor="text2"/>
      <w:sz w:val="44"/>
      <w:szCs w:val="44"/>
      <w:lang w:eastAsia="en-US"/>
    </w:rPr>
  </w:style>
  <w:style w:type="paragraph" w:customStyle="1" w:styleId="VHBAaccessibilitypara">
    <w:name w:val="VHBA accessibility para"/>
    <w:uiPriority w:val="8"/>
    <w:rsid w:val="00B0300B"/>
    <w:pPr>
      <w:spacing w:after="300" w:line="300" w:lineRule="atLeast"/>
    </w:pPr>
    <w:rPr>
      <w:rFonts w:ascii="Arial" w:eastAsia="Times" w:hAnsi="Arial"/>
      <w:sz w:val="24"/>
      <w:szCs w:val="19"/>
      <w:lang w:eastAsia="en-US"/>
    </w:rPr>
  </w:style>
  <w:style w:type="paragraph" w:customStyle="1" w:styleId="VHBAbodynospace">
    <w:name w:val="VHBA body no space"/>
    <w:basedOn w:val="VHBAbody"/>
    <w:qFormat/>
    <w:rsid w:val="00CA6D4E"/>
    <w:pPr>
      <w:spacing w:after="0"/>
    </w:pPr>
  </w:style>
  <w:style w:type="paragraph" w:customStyle="1" w:styleId="VHBAquote">
    <w:name w:val="VHBA quote"/>
    <w:basedOn w:val="VHBAbody"/>
    <w:uiPriority w:val="4"/>
    <w:qFormat/>
    <w:rsid w:val="00E75ED2"/>
    <w:pPr>
      <w:ind w:left="397"/>
    </w:pPr>
    <w:rPr>
      <w:szCs w:val="18"/>
    </w:rPr>
  </w:style>
  <w:style w:type="numbering" w:customStyle="1" w:styleId="VHBABulletList">
    <w:name w:val="VHBA Bullet List"/>
    <w:rsid w:val="00E10D12"/>
    <w:pPr>
      <w:numPr>
        <w:numId w:val="1"/>
      </w:numPr>
    </w:pPr>
  </w:style>
  <w:style w:type="paragraph" w:customStyle="1" w:styleId="VHBAnumberlowerroman">
    <w:name w:val="VHBA number lower roman"/>
    <w:basedOn w:val="VHBAbody"/>
    <w:uiPriority w:val="3"/>
    <w:rsid w:val="008669BE"/>
    <w:pPr>
      <w:numPr>
        <w:numId w:val="7"/>
      </w:numPr>
    </w:pPr>
  </w:style>
  <w:style w:type="paragraph" w:customStyle="1" w:styleId="VHBAnumberlowerromanindent">
    <w:name w:val="VHBA number lower roman indent"/>
    <w:basedOn w:val="VHBAbody"/>
    <w:uiPriority w:val="3"/>
    <w:qFormat/>
    <w:rsid w:val="008669BE"/>
    <w:pPr>
      <w:numPr>
        <w:ilvl w:val="1"/>
        <w:numId w:val="7"/>
      </w:numPr>
    </w:pPr>
  </w:style>
  <w:style w:type="paragraph" w:customStyle="1" w:styleId="VHBAnumberdigitindent">
    <w:name w:val="VHBA number digit indent"/>
    <w:basedOn w:val="VHBAnumberloweralphaindent"/>
    <w:uiPriority w:val="3"/>
    <w:rsid w:val="00E10D12"/>
    <w:pPr>
      <w:numPr>
        <w:numId w:val="12"/>
      </w:numPr>
    </w:pPr>
  </w:style>
  <w:style w:type="character" w:customStyle="1" w:styleId="SubtitleChar">
    <w:name w:val="Subtitle Char"/>
    <w:link w:val="Subtitle"/>
    <w:uiPriority w:val="11"/>
    <w:semiHidden/>
    <w:rsid w:val="00536942"/>
    <w:rPr>
      <w:rFonts w:ascii="Arial" w:eastAsia="Times" w:hAnsi="Arial"/>
      <w:bCs/>
      <w:spacing w:val="-4"/>
      <w:sz w:val="26"/>
      <w:szCs w:val="64"/>
      <w:lang w:eastAsia="en-US"/>
    </w:rPr>
  </w:style>
  <w:style w:type="paragraph" w:styleId="Title">
    <w:name w:val="Title"/>
    <w:basedOn w:val="Normal"/>
    <w:next w:val="Subtitle"/>
    <w:link w:val="TitleChar"/>
    <w:uiPriority w:val="10"/>
    <w:qFormat/>
    <w:rsid w:val="00D13B7B"/>
    <w:pPr>
      <w:framePr w:hSpace="181" w:wrap="around" w:vAnchor="page" w:hAnchor="page" w:x="4265" w:y="540"/>
      <w:spacing w:after="60" w:line="240" w:lineRule="auto"/>
      <w:contextualSpacing/>
    </w:pPr>
    <w:rPr>
      <w:rFonts w:asciiTheme="majorHAnsi" w:hAnsiTheme="majorHAnsi"/>
      <w:bCs/>
      <w:color w:val="FFFFFF" w:themeColor="background1"/>
      <w:spacing w:val="-10"/>
      <w:sz w:val="42"/>
      <w:szCs w:val="64"/>
    </w:rPr>
  </w:style>
  <w:style w:type="character" w:customStyle="1" w:styleId="TitleChar">
    <w:name w:val="Title Char"/>
    <w:link w:val="Title"/>
    <w:uiPriority w:val="10"/>
    <w:rsid w:val="00D13B7B"/>
    <w:rPr>
      <w:rFonts w:asciiTheme="majorHAnsi" w:eastAsia="Times" w:hAnsiTheme="majorHAnsi"/>
      <w:bCs/>
      <w:color w:val="FFFFFF" w:themeColor="background1"/>
      <w:spacing w:val="-10"/>
      <w:sz w:val="42"/>
      <w:szCs w:val="64"/>
      <w:lang w:eastAsia="en-US"/>
    </w:rPr>
  </w:style>
  <w:style w:type="paragraph" w:customStyle="1" w:styleId="VHBAbodyafterbullets">
    <w:name w:val="VHBA body after bullets"/>
    <w:basedOn w:val="VHBAbody"/>
    <w:qFormat/>
    <w:rsid w:val="008669BE"/>
    <w:pPr>
      <w:spacing w:before="120"/>
    </w:pPr>
  </w:style>
  <w:style w:type="paragraph" w:customStyle="1" w:styleId="VHBAbulletafternumbers1">
    <w:name w:val="VHBA bullet after numbers 1"/>
    <w:basedOn w:val="VHBAbody"/>
    <w:uiPriority w:val="4"/>
    <w:qFormat/>
    <w:rsid w:val="00E10D12"/>
    <w:pPr>
      <w:numPr>
        <w:ilvl w:val="2"/>
        <w:numId w:val="12"/>
      </w:numPr>
    </w:pPr>
  </w:style>
  <w:style w:type="paragraph" w:customStyle="1" w:styleId="VHBAbulletafternumbers2">
    <w:name w:val="VHBA bullet after numbers 2"/>
    <w:basedOn w:val="VHBAbody"/>
    <w:uiPriority w:val="4"/>
    <w:qFormat/>
    <w:rsid w:val="00E10D12"/>
    <w:pPr>
      <w:numPr>
        <w:ilvl w:val="3"/>
        <w:numId w:val="12"/>
      </w:numPr>
    </w:pPr>
  </w:style>
  <w:style w:type="paragraph" w:customStyle="1" w:styleId="VHBAquotebullet1">
    <w:name w:val="VHBA quote bullet 1"/>
    <w:basedOn w:val="VHBAquote"/>
    <w:uiPriority w:val="4"/>
    <w:rsid w:val="00B03458"/>
    <w:pPr>
      <w:numPr>
        <w:numId w:val="15"/>
      </w:numPr>
    </w:pPr>
  </w:style>
  <w:style w:type="paragraph" w:customStyle="1" w:styleId="VHBAquotebullet2">
    <w:name w:val="VHBA quote bullet 2"/>
    <w:basedOn w:val="VHBAquote"/>
    <w:uiPriority w:val="4"/>
    <w:qFormat/>
    <w:rsid w:val="00B03458"/>
    <w:pPr>
      <w:numPr>
        <w:ilvl w:val="1"/>
        <w:numId w:val="15"/>
      </w:numPr>
    </w:pPr>
  </w:style>
  <w:style w:type="paragraph" w:customStyle="1" w:styleId="VHBAtablebullet1">
    <w:name w:val="VHBA table bullet 1"/>
    <w:basedOn w:val="VHBAtabletext"/>
    <w:uiPriority w:val="3"/>
    <w:qFormat/>
    <w:rsid w:val="00A73396"/>
    <w:pPr>
      <w:numPr>
        <w:numId w:val="13"/>
      </w:numPr>
    </w:pPr>
  </w:style>
  <w:style w:type="paragraph" w:customStyle="1" w:styleId="VHBAtablebullet2">
    <w:name w:val="VHBA table bullet 2"/>
    <w:basedOn w:val="VHBAtabletext"/>
    <w:uiPriority w:val="3"/>
    <w:rsid w:val="00A73396"/>
    <w:pPr>
      <w:numPr>
        <w:ilvl w:val="1"/>
        <w:numId w:val="13"/>
      </w:numPr>
    </w:pPr>
  </w:style>
  <w:style w:type="numbering" w:customStyle="1" w:styleId="VHBANumbersdigitlist">
    <w:name w:val="VHBA Numbers digit list"/>
    <w:rsid w:val="00E10D12"/>
    <w:pPr>
      <w:numPr>
        <w:numId w:val="2"/>
      </w:numPr>
    </w:pPr>
  </w:style>
  <w:style w:type="numbering" w:customStyle="1" w:styleId="ZZNumbersloweralpha">
    <w:name w:val="ZZ Numbers lower alpha"/>
    <w:basedOn w:val="NoList"/>
    <w:rsid w:val="00B03458"/>
    <w:pPr>
      <w:numPr>
        <w:numId w:val="3"/>
      </w:numPr>
    </w:pPr>
  </w:style>
  <w:style w:type="numbering" w:customStyle="1" w:styleId="ZZQuotebullets">
    <w:name w:val="ZZ Quote bullets"/>
    <w:basedOn w:val="VHBANumbersdigitlist"/>
    <w:rsid w:val="00B03458"/>
    <w:pPr>
      <w:numPr>
        <w:numId w:val="5"/>
      </w:numPr>
    </w:pPr>
  </w:style>
  <w:style w:type="numbering" w:customStyle="1" w:styleId="ZZNumberslowerroman">
    <w:name w:val="ZZ Numbers lower roman"/>
    <w:basedOn w:val="ZZQuotebullets"/>
    <w:rsid w:val="008669BE"/>
    <w:pPr>
      <w:numPr>
        <w:numId w:val="4"/>
      </w:numPr>
    </w:pPr>
  </w:style>
  <w:style w:type="numbering" w:customStyle="1" w:styleId="ZZTablebullets">
    <w:name w:val="ZZ Table bullets"/>
    <w:basedOn w:val="NoList"/>
    <w:rsid w:val="00A73396"/>
    <w:pPr>
      <w:numPr>
        <w:numId w:val="6"/>
      </w:numPr>
    </w:pPr>
  </w:style>
  <w:style w:type="paragraph" w:customStyle="1" w:styleId="VHBABodyBold">
    <w:name w:val="VHBA Body Bold"/>
    <w:basedOn w:val="VHBAbody"/>
    <w:link w:val="VHBABodyBoldChar"/>
    <w:qFormat/>
    <w:rsid w:val="00FD3C92"/>
    <w:rPr>
      <w:b/>
    </w:rPr>
  </w:style>
  <w:style w:type="character" w:customStyle="1" w:styleId="VHBAbodyChar">
    <w:name w:val="VHBA body Char"/>
    <w:basedOn w:val="DefaultParagraphFont"/>
    <w:link w:val="VHBAbody"/>
    <w:rsid w:val="00D13B7B"/>
    <w:rPr>
      <w:rFonts w:asciiTheme="minorHAnsi" w:eastAsia="Times" w:hAnsiTheme="minorHAnsi"/>
      <w:lang w:eastAsia="en-US"/>
    </w:rPr>
  </w:style>
  <w:style w:type="character" w:customStyle="1" w:styleId="VHBABodyBoldChar">
    <w:name w:val="VHBA Body Bold Char"/>
    <w:basedOn w:val="VHBAbodyChar"/>
    <w:link w:val="VHBABodyBold"/>
    <w:rsid w:val="00A73396"/>
    <w:rPr>
      <w:rFonts w:ascii="Arial" w:eastAsia="Times" w:hAnsi="Arial"/>
      <w:b/>
      <w:lang w:eastAsia="en-US"/>
    </w:rPr>
  </w:style>
  <w:style w:type="paragraph" w:styleId="TOCHeading">
    <w:name w:val="TOC Heading"/>
    <w:basedOn w:val="VHBATOCheadingreport"/>
    <w:next w:val="Normal"/>
    <w:uiPriority w:val="39"/>
    <w:unhideWhenUsed/>
    <w:rsid w:val="00AC7D3F"/>
  </w:style>
  <w:style w:type="paragraph" w:styleId="ListParagraph">
    <w:name w:val="List Paragraph"/>
    <w:aliases w:val="List Paragraph1,Bullet List,FooterText,Paragraphe de liste1,OBC Bullet,F5 List Paragraph,Colorful List - Accent 11,Normal numbered,Bullet 1,Bullet Style,Sub heading txt,Bullet body,Body Text Numbered,Numbered Lists,List 1 Paragraph,b1,new"/>
    <w:basedOn w:val="Normal"/>
    <w:link w:val="ListParagraphChar"/>
    <w:uiPriority w:val="34"/>
    <w:qFormat/>
    <w:rsid w:val="006C562D"/>
    <w:pPr>
      <w:ind w:left="720"/>
      <w:contextualSpacing/>
    </w:pPr>
  </w:style>
  <w:style w:type="paragraph" w:customStyle="1" w:styleId="Footerright">
    <w:name w:val="Footer right"/>
    <w:basedOn w:val="VHBAfooter"/>
    <w:rsid w:val="00077B66"/>
    <w:pPr>
      <w:framePr w:wrap="around" w:vAnchor="page" w:hAnchor="margin" w:xAlign="right" w:yAlign="bottom" w:anchorLock="1"/>
      <w:spacing w:after="510"/>
      <w:jc w:val="right"/>
    </w:pPr>
  </w:style>
  <w:style w:type="paragraph" w:customStyle="1" w:styleId="DHHSbody">
    <w:name w:val="DHHS body"/>
    <w:link w:val="DHHSbodyChar"/>
    <w:uiPriority w:val="99"/>
    <w:qFormat/>
    <w:rsid w:val="00D13B7B"/>
    <w:pPr>
      <w:spacing w:after="120" w:line="270" w:lineRule="atLeast"/>
    </w:pPr>
    <w:rPr>
      <w:rFonts w:asciiTheme="minorHAnsi" w:eastAsia="Times" w:hAnsiTheme="minorHAnsi"/>
      <w:lang w:eastAsia="en-US"/>
    </w:rPr>
  </w:style>
  <w:style w:type="paragraph" w:customStyle="1" w:styleId="DHHSaccessibilitypara">
    <w:name w:val="DHHS accessibility para"/>
    <w:uiPriority w:val="8"/>
    <w:rsid w:val="00D13B7B"/>
    <w:pPr>
      <w:spacing w:after="200" w:line="300" w:lineRule="atLeast"/>
    </w:pPr>
    <w:rPr>
      <w:rFonts w:asciiTheme="minorHAnsi" w:eastAsia="Times" w:hAnsiTheme="minorHAnsi"/>
      <w:sz w:val="24"/>
      <w:szCs w:val="19"/>
      <w:lang w:eastAsia="en-US"/>
    </w:rPr>
  </w:style>
  <w:style w:type="character" w:styleId="UnresolvedMention">
    <w:name w:val="Unresolved Mention"/>
    <w:basedOn w:val="DefaultParagraphFont"/>
    <w:uiPriority w:val="99"/>
    <w:semiHidden/>
    <w:unhideWhenUsed/>
    <w:rsid w:val="000B3CB7"/>
    <w:rPr>
      <w:color w:val="605E5C"/>
      <w:shd w:val="clear" w:color="auto" w:fill="E1DFDD"/>
    </w:rPr>
  </w:style>
  <w:style w:type="numbering" w:customStyle="1" w:styleId="ListHeadings">
    <w:name w:val="List Headings"/>
    <w:uiPriority w:val="99"/>
    <w:rsid w:val="00827A5E"/>
    <w:pPr>
      <w:numPr>
        <w:numId w:val="26"/>
      </w:numPr>
    </w:pPr>
  </w:style>
  <w:style w:type="paragraph" w:customStyle="1" w:styleId="NumberedHeading1">
    <w:name w:val="Numbered Heading 1"/>
    <w:basedOn w:val="Heading1"/>
    <w:next w:val="VHBAbody"/>
    <w:link w:val="NumberedHeading1Char"/>
    <w:uiPriority w:val="9"/>
    <w:qFormat/>
    <w:rsid w:val="00827A5E"/>
    <w:pPr>
      <w:ind w:left="1134" w:hanging="1134"/>
    </w:pPr>
    <w:rPr>
      <w:rFonts w:eastAsiaTheme="majorEastAsia" w:cstheme="majorBidi"/>
      <w:bCs w:val="0"/>
      <w:szCs w:val="32"/>
    </w:rPr>
  </w:style>
  <w:style w:type="paragraph" w:customStyle="1" w:styleId="NumberedHeading2">
    <w:name w:val="Numbered Heading 2"/>
    <w:basedOn w:val="Heading2"/>
    <w:next w:val="VHBAbody"/>
    <w:link w:val="NumberedHeading2Char"/>
    <w:uiPriority w:val="9"/>
    <w:qFormat/>
    <w:rsid w:val="00827A5E"/>
    <w:pPr>
      <w:ind w:left="1134" w:hanging="1134"/>
    </w:pPr>
    <w:rPr>
      <w:rFonts w:eastAsiaTheme="majorEastAsia" w:cstheme="majorBidi"/>
      <w:szCs w:val="26"/>
    </w:rPr>
  </w:style>
  <w:style w:type="character" w:customStyle="1" w:styleId="NumberedHeading1Char">
    <w:name w:val="Numbered Heading 1 Char"/>
    <w:basedOn w:val="Heading1Char"/>
    <w:link w:val="NumberedHeading1"/>
    <w:uiPriority w:val="9"/>
    <w:rsid w:val="00870095"/>
    <w:rPr>
      <w:rFonts w:asciiTheme="majorHAnsi" w:eastAsiaTheme="majorEastAsia" w:hAnsiTheme="majorHAnsi" w:cstheme="majorBidi"/>
      <w:bCs w:val="0"/>
      <w:color w:val="A00024" w:themeColor="text2"/>
      <w:sz w:val="36"/>
      <w:szCs w:val="32"/>
      <w:lang w:eastAsia="en-US"/>
    </w:rPr>
  </w:style>
  <w:style w:type="character" w:customStyle="1" w:styleId="NumberedHeading2Char">
    <w:name w:val="Numbered Heading 2 Char"/>
    <w:basedOn w:val="Heading2Char"/>
    <w:link w:val="NumberedHeading2"/>
    <w:uiPriority w:val="9"/>
    <w:rsid w:val="00870095"/>
    <w:rPr>
      <w:rFonts w:asciiTheme="majorHAnsi" w:eastAsiaTheme="majorEastAsia" w:hAnsiTheme="majorHAnsi" w:cstheme="majorBidi"/>
      <w:b/>
      <w:color w:val="5C7281"/>
      <w:sz w:val="28"/>
      <w:szCs w:val="26"/>
      <w:lang w:eastAsia="en-US"/>
    </w:rPr>
  </w:style>
  <w:style w:type="paragraph" w:customStyle="1" w:styleId="NumberedHeading3">
    <w:name w:val="Numbered Heading 3"/>
    <w:basedOn w:val="Heading3"/>
    <w:next w:val="VHBAbody"/>
    <w:link w:val="NumberedHeading3Char"/>
    <w:uiPriority w:val="9"/>
    <w:qFormat/>
    <w:rsid w:val="00827A5E"/>
    <w:pPr>
      <w:ind w:left="1134" w:hanging="1134"/>
    </w:pPr>
  </w:style>
  <w:style w:type="paragraph" w:customStyle="1" w:styleId="NumberedHeading4">
    <w:name w:val="Numbered Heading 4"/>
    <w:basedOn w:val="Heading4"/>
    <w:next w:val="VHBAbody"/>
    <w:link w:val="NumberedHeading4Char"/>
    <w:uiPriority w:val="9"/>
    <w:qFormat/>
    <w:rsid w:val="00827A5E"/>
    <w:pPr>
      <w:ind w:left="1134" w:hanging="1134"/>
    </w:pPr>
  </w:style>
  <w:style w:type="character" w:customStyle="1" w:styleId="NumberedHeading3Char">
    <w:name w:val="Numbered Heading 3 Char"/>
    <w:basedOn w:val="Heading3Char"/>
    <w:link w:val="NumberedHeading3"/>
    <w:uiPriority w:val="9"/>
    <w:rsid w:val="00870095"/>
    <w:rPr>
      <w:rFonts w:asciiTheme="majorHAnsi" w:eastAsia="MS Gothic" w:hAnsiTheme="majorHAnsi"/>
      <w:b/>
      <w:bCs/>
      <w:sz w:val="24"/>
      <w:szCs w:val="26"/>
      <w:lang w:eastAsia="en-US"/>
    </w:rPr>
  </w:style>
  <w:style w:type="character" w:customStyle="1" w:styleId="NumberedHeading4Char">
    <w:name w:val="Numbered Heading 4 Char"/>
    <w:basedOn w:val="Heading4Char"/>
    <w:link w:val="NumberedHeading4"/>
    <w:uiPriority w:val="9"/>
    <w:rsid w:val="00870095"/>
    <w:rPr>
      <w:rFonts w:asciiTheme="majorHAnsi" w:eastAsia="MS Mincho" w:hAnsiTheme="majorHAnsi"/>
      <w:b/>
      <w:bCs/>
      <w:lang w:eastAsia="en-US"/>
    </w:rPr>
  </w:style>
  <w:style w:type="paragraph" w:customStyle="1" w:styleId="EndPage">
    <w:name w:val="End Page"/>
    <w:basedOn w:val="NoSpacing"/>
    <w:link w:val="EndPageChar"/>
    <w:rsid w:val="0024056C"/>
    <w:pPr>
      <w:framePr w:w="11907" w:h="16840" w:hRule="exact" w:wrap="around" w:vAnchor="page" w:hAnchor="page" w:x="1" w:y="1" w:anchorLock="1"/>
    </w:pPr>
  </w:style>
  <w:style w:type="character" w:customStyle="1" w:styleId="EndPageChar">
    <w:name w:val="End Page Char"/>
    <w:basedOn w:val="DefaultParagraphFont"/>
    <w:link w:val="EndPage"/>
    <w:rsid w:val="0024056C"/>
    <w:rPr>
      <w:rFonts w:asciiTheme="minorHAnsi" w:eastAsia="Times" w:hAnsiTheme="minorHAnsi"/>
      <w:lang w:eastAsia="en-US"/>
    </w:rPr>
  </w:style>
  <w:style w:type="paragraph" w:styleId="NoSpacing">
    <w:name w:val="No Spacing"/>
    <w:uiPriority w:val="99"/>
    <w:semiHidden/>
    <w:qFormat/>
    <w:rsid w:val="008A612C"/>
    <w:rPr>
      <w:rFonts w:asciiTheme="minorHAnsi" w:eastAsia="Times" w:hAnsiTheme="minorHAnsi"/>
      <w:lang w:eastAsia="en-US"/>
    </w:rPr>
  </w:style>
  <w:style w:type="character" w:styleId="PlaceholderText">
    <w:name w:val="Placeholder Text"/>
    <w:basedOn w:val="DefaultParagraphFont"/>
    <w:uiPriority w:val="99"/>
    <w:unhideWhenUsed/>
    <w:rsid w:val="00827A5E"/>
    <w:rPr>
      <w:color w:val="808080"/>
    </w:rPr>
  </w:style>
  <w:style w:type="character" w:customStyle="1" w:styleId="DHHSbodyChar">
    <w:name w:val="DHHS body Char"/>
    <w:link w:val="DHHSbody"/>
    <w:uiPriority w:val="99"/>
    <w:locked/>
    <w:rsid w:val="0064311E"/>
    <w:rPr>
      <w:rFonts w:asciiTheme="minorHAnsi" w:eastAsia="Times" w:hAnsiTheme="minorHAnsi"/>
      <w:lang w:eastAsia="en-US"/>
    </w:rPr>
  </w:style>
  <w:style w:type="character" w:customStyle="1" w:styleId="VHHSBAbodyChar">
    <w:name w:val="VHHSBA body Char"/>
    <w:basedOn w:val="DefaultParagraphFont"/>
    <w:link w:val="VHHSBAbody"/>
    <w:locked/>
    <w:rsid w:val="00413658"/>
    <w:rPr>
      <w:rFonts w:ascii="Arial" w:eastAsia="Times" w:hAnsi="Arial" w:cs="Arial"/>
      <w:lang w:eastAsia="en-US"/>
    </w:rPr>
  </w:style>
  <w:style w:type="paragraph" w:customStyle="1" w:styleId="VHHSBAbody">
    <w:name w:val="VHHSBA body"/>
    <w:link w:val="VHHSBAbodyChar"/>
    <w:qFormat/>
    <w:rsid w:val="00413658"/>
    <w:pPr>
      <w:spacing w:after="120" w:line="270" w:lineRule="atLeast"/>
    </w:pPr>
    <w:rPr>
      <w:rFonts w:ascii="Arial" w:eastAsia="Times" w:hAnsi="Arial" w:cs="Arial"/>
      <w:lang w:eastAsia="en-US"/>
    </w:rPr>
  </w:style>
  <w:style w:type="character" w:customStyle="1" w:styleId="ListParagraphChar">
    <w:name w:val="List Paragraph Char"/>
    <w:aliases w:val="List Paragraph1 Char,Bullet List Char,FooterText Char,Paragraphe de liste1 Char,OBC Bullet Char,F5 List Paragraph Char,Colorful List - Accent 11 Char,Normal numbered Char,Bullet 1 Char,Bullet Style Char,Sub heading txt Char,b1 Char"/>
    <w:basedOn w:val="DefaultParagraphFont"/>
    <w:link w:val="ListParagraph"/>
    <w:uiPriority w:val="34"/>
    <w:locked/>
    <w:rsid w:val="00413658"/>
    <w:rPr>
      <w:rFonts w:asciiTheme="minorHAnsi" w:eastAsia="Times" w:hAnsiTheme="minorHAnsi"/>
      <w:lang w:eastAsia="en-US"/>
    </w:rPr>
  </w:style>
  <w:style w:type="character" w:customStyle="1" w:styleId="normaltextrun">
    <w:name w:val="normaltextrun"/>
    <w:basedOn w:val="DefaultParagraphFont"/>
    <w:rsid w:val="006A407E"/>
  </w:style>
  <w:style w:type="paragraph" w:styleId="Revision">
    <w:name w:val="Revision"/>
    <w:hidden/>
    <w:uiPriority w:val="71"/>
    <w:rsid w:val="007A464C"/>
    <w:rPr>
      <w:rFonts w:asciiTheme="minorHAnsi" w:eastAsia="Times" w:hAnsiTheme="minorHAnsi"/>
      <w:lang w:eastAsia="en-US"/>
    </w:rPr>
  </w:style>
  <w:style w:type="paragraph" w:customStyle="1" w:styleId="paragraph">
    <w:name w:val="paragraph"/>
    <w:basedOn w:val="Normal"/>
    <w:rsid w:val="00DD3607"/>
    <w:pPr>
      <w:spacing w:after="0" w:line="240" w:lineRule="auto"/>
    </w:pPr>
    <w:rPr>
      <w:rFonts w:ascii="Calibri" w:eastAsiaTheme="minorHAnsi" w:hAnsi="Calibri" w:cs="Calibri"/>
      <w:sz w:val="22"/>
      <w:szCs w:val="22"/>
      <w:lang w:eastAsia="en-AU"/>
    </w:rPr>
  </w:style>
  <w:style w:type="character" w:customStyle="1" w:styleId="eop">
    <w:name w:val="eop"/>
    <w:basedOn w:val="DefaultParagraphFont"/>
    <w:rsid w:val="00DD3607"/>
  </w:style>
  <w:style w:type="character" w:customStyle="1" w:styleId="contentpasted1">
    <w:name w:val="contentpasted1"/>
    <w:basedOn w:val="DefaultParagraphFont"/>
    <w:rsid w:val="00897332"/>
  </w:style>
  <w:style w:type="paragraph" w:styleId="NormalWeb">
    <w:name w:val="Normal (Web)"/>
    <w:basedOn w:val="Normal"/>
    <w:uiPriority w:val="99"/>
    <w:unhideWhenUsed/>
    <w:rsid w:val="003B32EE"/>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ui-provider">
    <w:name w:val="ui-provider"/>
    <w:basedOn w:val="DefaultParagraphFont"/>
    <w:rsid w:val="009C0C60"/>
  </w:style>
  <w:style w:type="character" w:styleId="CommentReference">
    <w:name w:val="annotation reference"/>
    <w:basedOn w:val="DefaultParagraphFont"/>
    <w:uiPriority w:val="99"/>
    <w:semiHidden/>
    <w:unhideWhenUsed/>
    <w:rsid w:val="00C377E7"/>
    <w:rPr>
      <w:sz w:val="16"/>
      <w:szCs w:val="16"/>
    </w:rPr>
  </w:style>
  <w:style w:type="paragraph" w:styleId="CommentText">
    <w:name w:val="annotation text"/>
    <w:basedOn w:val="Normal"/>
    <w:link w:val="CommentTextChar"/>
    <w:uiPriority w:val="99"/>
    <w:semiHidden/>
    <w:unhideWhenUsed/>
    <w:rsid w:val="00C377E7"/>
    <w:pPr>
      <w:spacing w:line="240" w:lineRule="auto"/>
    </w:pPr>
  </w:style>
  <w:style w:type="character" w:customStyle="1" w:styleId="CommentTextChar">
    <w:name w:val="Comment Text Char"/>
    <w:basedOn w:val="DefaultParagraphFont"/>
    <w:link w:val="CommentText"/>
    <w:uiPriority w:val="99"/>
    <w:semiHidden/>
    <w:rsid w:val="00C377E7"/>
    <w:rPr>
      <w:rFonts w:asciiTheme="minorHAnsi" w:eastAsia="Times" w:hAnsiTheme="minorHAnsi"/>
      <w:lang w:eastAsia="en-US"/>
    </w:rPr>
  </w:style>
  <w:style w:type="paragraph" w:styleId="CommentSubject">
    <w:name w:val="annotation subject"/>
    <w:basedOn w:val="CommentText"/>
    <w:next w:val="CommentText"/>
    <w:link w:val="CommentSubjectChar"/>
    <w:uiPriority w:val="99"/>
    <w:semiHidden/>
    <w:unhideWhenUsed/>
    <w:rsid w:val="00C377E7"/>
    <w:rPr>
      <w:b/>
      <w:bCs/>
    </w:rPr>
  </w:style>
  <w:style w:type="character" w:customStyle="1" w:styleId="CommentSubjectChar">
    <w:name w:val="Comment Subject Char"/>
    <w:basedOn w:val="CommentTextChar"/>
    <w:link w:val="CommentSubject"/>
    <w:uiPriority w:val="99"/>
    <w:semiHidden/>
    <w:rsid w:val="00C377E7"/>
    <w:rPr>
      <w:rFonts w:asciiTheme="minorHAnsi" w:eastAsia="Times"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241">
      <w:bodyDiv w:val="1"/>
      <w:marLeft w:val="0"/>
      <w:marRight w:val="0"/>
      <w:marTop w:val="0"/>
      <w:marBottom w:val="0"/>
      <w:divBdr>
        <w:top w:val="none" w:sz="0" w:space="0" w:color="auto"/>
        <w:left w:val="none" w:sz="0" w:space="0" w:color="auto"/>
        <w:bottom w:val="none" w:sz="0" w:space="0" w:color="auto"/>
        <w:right w:val="none" w:sz="0" w:space="0" w:color="auto"/>
      </w:divBdr>
    </w:div>
    <w:div w:id="164903147">
      <w:bodyDiv w:val="1"/>
      <w:marLeft w:val="0"/>
      <w:marRight w:val="0"/>
      <w:marTop w:val="0"/>
      <w:marBottom w:val="0"/>
      <w:divBdr>
        <w:top w:val="none" w:sz="0" w:space="0" w:color="auto"/>
        <w:left w:val="none" w:sz="0" w:space="0" w:color="auto"/>
        <w:bottom w:val="none" w:sz="0" w:space="0" w:color="auto"/>
        <w:right w:val="none" w:sz="0" w:space="0" w:color="auto"/>
      </w:divBdr>
    </w:div>
    <w:div w:id="251933174">
      <w:bodyDiv w:val="1"/>
      <w:marLeft w:val="0"/>
      <w:marRight w:val="0"/>
      <w:marTop w:val="0"/>
      <w:marBottom w:val="0"/>
      <w:divBdr>
        <w:top w:val="none" w:sz="0" w:space="0" w:color="auto"/>
        <w:left w:val="none" w:sz="0" w:space="0" w:color="auto"/>
        <w:bottom w:val="none" w:sz="0" w:space="0" w:color="auto"/>
        <w:right w:val="none" w:sz="0" w:space="0" w:color="auto"/>
      </w:divBdr>
      <w:divsChild>
        <w:div w:id="571159814">
          <w:marLeft w:val="446"/>
          <w:marRight w:val="0"/>
          <w:marTop w:val="160"/>
          <w:marBottom w:val="160"/>
          <w:divBdr>
            <w:top w:val="none" w:sz="0" w:space="0" w:color="auto"/>
            <w:left w:val="none" w:sz="0" w:space="0" w:color="auto"/>
            <w:bottom w:val="none" w:sz="0" w:space="0" w:color="auto"/>
            <w:right w:val="none" w:sz="0" w:space="0" w:color="auto"/>
          </w:divBdr>
        </w:div>
        <w:div w:id="1336029348">
          <w:marLeft w:val="446"/>
          <w:marRight w:val="0"/>
          <w:marTop w:val="160"/>
          <w:marBottom w:val="160"/>
          <w:divBdr>
            <w:top w:val="none" w:sz="0" w:space="0" w:color="auto"/>
            <w:left w:val="none" w:sz="0" w:space="0" w:color="auto"/>
            <w:bottom w:val="none" w:sz="0" w:space="0" w:color="auto"/>
            <w:right w:val="none" w:sz="0" w:space="0" w:color="auto"/>
          </w:divBdr>
        </w:div>
        <w:div w:id="1626932291">
          <w:marLeft w:val="446"/>
          <w:marRight w:val="0"/>
          <w:marTop w:val="160"/>
          <w:marBottom w:val="160"/>
          <w:divBdr>
            <w:top w:val="none" w:sz="0" w:space="0" w:color="auto"/>
            <w:left w:val="none" w:sz="0" w:space="0" w:color="auto"/>
            <w:bottom w:val="none" w:sz="0" w:space="0" w:color="auto"/>
            <w:right w:val="none" w:sz="0" w:space="0" w:color="auto"/>
          </w:divBdr>
        </w:div>
        <w:div w:id="1683127502">
          <w:marLeft w:val="446"/>
          <w:marRight w:val="0"/>
          <w:marTop w:val="160"/>
          <w:marBottom w:val="160"/>
          <w:divBdr>
            <w:top w:val="none" w:sz="0" w:space="0" w:color="auto"/>
            <w:left w:val="none" w:sz="0" w:space="0" w:color="auto"/>
            <w:bottom w:val="none" w:sz="0" w:space="0" w:color="auto"/>
            <w:right w:val="none" w:sz="0" w:space="0" w:color="auto"/>
          </w:divBdr>
        </w:div>
        <w:div w:id="1740251874">
          <w:marLeft w:val="446"/>
          <w:marRight w:val="0"/>
          <w:marTop w:val="160"/>
          <w:marBottom w:val="160"/>
          <w:divBdr>
            <w:top w:val="none" w:sz="0" w:space="0" w:color="auto"/>
            <w:left w:val="none" w:sz="0" w:space="0" w:color="auto"/>
            <w:bottom w:val="none" w:sz="0" w:space="0" w:color="auto"/>
            <w:right w:val="none" w:sz="0" w:space="0" w:color="auto"/>
          </w:divBdr>
        </w:div>
      </w:divsChild>
    </w:div>
    <w:div w:id="486898784">
      <w:bodyDiv w:val="1"/>
      <w:marLeft w:val="0"/>
      <w:marRight w:val="0"/>
      <w:marTop w:val="0"/>
      <w:marBottom w:val="0"/>
      <w:divBdr>
        <w:top w:val="none" w:sz="0" w:space="0" w:color="auto"/>
        <w:left w:val="none" w:sz="0" w:space="0" w:color="auto"/>
        <w:bottom w:val="none" w:sz="0" w:space="0" w:color="auto"/>
        <w:right w:val="none" w:sz="0" w:space="0" w:color="auto"/>
      </w:divBdr>
    </w:div>
    <w:div w:id="931161182">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563328030">
      <w:bodyDiv w:val="1"/>
      <w:marLeft w:val="0"/>
      <w:marRight w:val="0"/>
      <w:marTop w:val="0"/>
      <w:marBottom w:val="0"/>
      <w:divBdr>
        <w:top w:val="none" w:sz="0" w:space="0" w:color="auto"/>
        <w:left w:val="none" w:sz="0" w:space="0" w:color="auto"/>
        <w:bottom w:val="none" w:sz="0" w:space="0" w:color="auto"/>
        <w:right w:val="none" w:sz="0" w:space="0" w:color="auto"/>
      </w:divBdr>
    </w:div>
    <w:div w:id="1565683332">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202751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hba.vic.gov.au/health/hospitals/metropolitan-health-infrastructure-fund" TargetMode="External"/><Relationship Id="rId18" Type="http://schemas.openxmlformats.org/officeDocument/2006/relationships/hyperlink" Target="mailto:mhif@health.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hba.vic.gov.au/health/hospitals/metropolitan-health-infrastructure-fund" TargetMode="External"/><Relationship Id="rId17" Type="http://schemas.openxmlformats.org/officeDocument/2006/relationships/hyperlink" Target="mailto:mhif@health.vic.gov.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mhif@health.v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hif@health.vic.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hif@health.vic.gov.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mhif@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hhs.smartygrants.com.au/MHIF2023-24" TargetMode="External"/><Relationship Id="rId22"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5.jpeg"/><Relationship Id="rId5" Type="http://schemas.openxmlformats.org/officeDocument/2006/relationships/image" Target="media/image5.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fguz\DFFH,%20DH%20Victoria\External%20Grant%20Project%20Management-DHHS-GRP%20-%20MHIF\Governance\Guidelines\MHIF2324_FAQ_Draft%20230725%20_draft%20V1_2707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3EC7C2612B40E2945DC216F2B47EBF"/>
        <w:category>
          <w:name w:val="General"/>
          <w:gallery w:val="placeholder"/>
        </w:category>
        <w:types>
          <w:type w:val="bbPlcHdr"/>
        </w:types>
        <w:behaviors>
          <w:behavior w:val="content"/>
        </w:behaviors>
        <w:guid w:val="{3DD8438A-46F6-4AE0-82EE-C73B03C376DA}"/>
      </w:docPartPr>
      <w:docPartBody>
        <w:p w:rsidR="00206B34" w:rsidRDefault="00206B34">
          <w:pPr>
            <w:pStyle w:val="973EC7C2612B40E2945DC216F2B47EBF"/>
          </w:pPr>
          <w:r w:rsidRPr="00592EE0">
            <w:rPr>
              <w:highlight w:val="darkGray"/>
            </w:rPr>
            <w:t>[Fact sheet title, please keep to no more than two lines]</w:t>
          </w:r>
        </w:p>
      </w:docPartBody>
    </w:docPart>
    <w:docPart>
      <w:docPartPr>
        <w:name w:val="1345032CE29E4474B66977E509A4754D"/>
        <w:category>
          <w:name w:val="General"/>
          <w:gallery w:val="placeholder"/>
        </w:category>
        <w:types>
          <w:type w:val="bbPlcHdr"/>
        </w:types>
        <w:behaviors>
          <w:behavior w:val="content"/>
        </w:behaviors>
        <w:guid w:val="{520075A1-DD12-47E5-A758-05FB4562648E}"/>
      </w:docPartPr>
      <w:docPartBody>
        <w:p w:rsidR="00206B34" w:rsidRDefault="00206B34">
          <w:pPr>
            <w:pStyle w:val="1345032CE29E4474B66977E509A4754D"/>
          </w:pPr>
          <w:r w:rsidRPr="00592EE0">
            <w:rPr>
              <w:highlight w:val="darkGray"/>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B34"/>
    <w:rsid w:val="00191921"/>
    <w:rsid w:val="00206B34"/>
    <w:rsid w:val="003D2519"/>
    <w:rsid w:val="0044789F"/>
    <w:rsid w:val="004F66B1"/>
    <w:rsid w:val="00A17288"/>
    <w:rsid w:val="00F94B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3EC7C2612B40E2945DC216F2B47EBF">
    <w:name w:val="973EC7C2612B40E2945DC216F2B47EBF"/>
  </w:style>
  <w:style w:type="paragraph" w:customStyle="1" w:styleId="1345032CE29E4474B66977E509A4754D">
    <w:name w:val="1345032CE29E4474B66977E509A475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t Health">
      <a:dk1>
        <a:sysClr val="windowText" lastClr="000000"/>
      </a:dk1>
      <a:lt1>
        <a:sysClr val="window" lastClr="FFFFFF"/>
      </a:lt1>
      <a:dk2>
        <a:srgbClr val="A00024"/>
      </a:dk2>
      <a:lt2>
        <a:srgbClr val="FFFFFF"/>
      </a:lt2>
      <a:accent1>
        <a:srgbClr val="550F25"/>
      </a:accent1>
      <a:accent2>
        <a:srgbClr val="850024"/>
      </a:accent2>
      <a:accent3>
        <a:srgbClr val="FA5041"/>
      </a:accent3>
      <a:accent4>
        <a:srgbClr val="88D1D1"/>
      </a:accent4>
      <a:accent5>
        <a:srgbClr val="AAACAE"/>
      </a:accent5>
      <a:accent6>
        <a:srgbClr val="F2F2F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7" ma:contentTypeDescription="Create a new document." ma:contentTypeScope="" ma:versionID="d29830c95b141e92c4884df484003799">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71f8d33e47a7cf9362ed08960bb37d66"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0705e9-632f-44b5-946c-0199a05a6791}"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170F15-EAA0-425F-A4A7-52C48FF8D3DF}">
  <ds:schemaRefs>
    <ds:schemaRef ds:uri="5ce0f2b5-5be5-4508-bce9-d7011ece0659"/>
    <ds:schemaRef ds:uri="http://purl.org/dc/elements/1.1/"/>
    <ds:schemaRef ds:uri="http://schemas.microsoft.com/office/2006/metadata/properties"/>
    <ds:schemaRef ds:uri="http://purl.org/dc/terms/"/>
    <ds:schemaRef ds:uri="31b2e4f9-c376-4e2f-bd2e-796d1bcd5746"/>
    <ds:schemaRef ds:uri="http://schemas.microsoft.com/office/infopath/2007/PartnerControls"/>
    <ds:schemaRef ds:uri="http://schemas.microsoft.com/office/2006/documentManagement/types"/>
    <ds:schemaRef ds:uri="http://schemas.openxmlformats.org/package/2006/metadata/core-properties"/>
    <ds:schemaRef ds:uri="7ee2ad8a-2b33-419f-875c-ac0e4cfc6b7f"/>
    <ds:schemaRef ds:uri="http://www.w3.org/XML/1998/namespace"/>
    <ds:schemaRef ds:uri="http://purl.org/dc/dcmitype/"/>
  </ds:schemaRefs>
</ds:datastoreItem>
</file>

<file path=customXml/itemProps2.xml><?xml version="1.0" encoding="utf-8"?>
<ds:datastoreItem xmlns:ds="http://schemas.openxmlformats.org/officeDocument/2006/customXml" ds:itemID="{F30E6722-001D-4143-97B0-51B06CC5B663}">
  <ds:schemaRefs>
    <ds:schemaRef ds:uri="http://schemas.openxmlformats.org/officeDocument/2006/bibliography"/>
  </ds:schemaRefs>
</ds:datastoreItem>
</file>

<file path=customXml/itemProps3.xml><?xml version="1.0" encoding="utf-8"?>
<ds:datastoreItem xmlns:ds="http://schemas.openxmlformats.org/officeDocument/2006/customXml" ds:itemID="{F3C27536-784B-4357-A29D-850EE6EB9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B70CA-E3C1-4007-994F-E7D24F7ABA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MHIF2324_FAQ_Draft 230725 _draft V1_270723.dotx</Template>
  <TotalTime>6</TotalTime>
  <Pages>6</Pages>
  <Words>1733</Words>
  <Characters>11092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2023-24 Metropolitan Health Infrastructure Fund</vt:lpstr>
    </vt:vector>
  </TitlesOfParts>
  <Manager/>
  <Company>Victorian Health Building Authority</Company>
  <LinksUpToDate>false</LinksUpToDate>
  <CharactersWithSpaces>12800</CharactersWithSpaces>
  <SharedDoc>false</SharedDoc>
  <HyperlinkBase/>
  <HLinks>
    <vt:vector size="78" baseType="variant">
      <vt:variant>
        <vt:i4>2228241</vt:i4>
      </vt:variant>
      <vt:variant>
        <vt:i4>51</vt:i4>
      </vt:variant>
      <vt:variant>
        <vt:i4>0</vt:i4>
      </vt:variant>
      <vt:variant>
        <vt:i4>5</vt:i4>
      </vt:variant>
      <vt:variant>
        <vt:lpwstr>mailto:mhif@health.vic.gov.au</vt:lpwstr>
      </vt:variant>
      <vt:variant>
        <vt:lpwstr/>
      </vt:variant>
      <vt:variant>
        <vt:i4>2228241</vt:i4>
      </vt:variant>
      <vt:variant>
        <vt:i4>48</vt:i4>
      </vt:variant>
      <vt:variant>
        <vt:i4>0</vt:i4>
      </vt:variant>
      <vt:variant>
        <vt:i4>5</vt:i4>
      </vt:variant>
      <vt:variant>
        <vt:lpwstr>mailto:mhif@health.vic.gov.au</vt:lpwstr>
      </vt:variant>
      <vt:variant>
        <vt:lpwstr/>
      </vt:variant>
      <vt:variant>
        <vt:i4>2228241</vt:i4>
      </vt:variant>
      <vt:variant>
        <vt:i4>45</vt:i4>
      </vt:variant>
      <vt:variant>
        <vt:i4>0</vt:i4>
      </vt:variant>
      <vt:variant>
        <vt:i4>5</vt:i4>
      </vt:variant>
      <vt:variant>
        <vt:lpwstr>mailto:mhif@health.vic.gov.au</vt:lpwstr>
      </vt:variant>
      <vt:variant>
        <vt:lpwstr/>
      </vt:variant>
      <vt:variant>
        <vt:i4>2228241</vt:i4>
      </vt:variant>
      <vt:variant>
        <vt:i4>42</vt:i4>
      </vt:variant>
      <vt:variant>
        <vt:i4>0</vt:i4>
      </vt:variant>
      <vt:variant>
        <vt:i4>5</vt:i4>
      </vt:variant>
      <vt:variant>
        <vt:lpwstr>mailto:mhif@health.vic.gov.au</vt:lpwstr>
      </vt:variant>
      <vt:variant>
        <vt:lpwstr/>
      </vt:variant>
      <vt:variant>
        <vt:i4>2228241</vt:i4>
      </vt:variant>
      <vt:variant>
        <vt:i4>39</vt:i4>
      </vt:variant>
      <vt:variant>
        <vt:i4>0</vt:i4>
      </vt:variant>
      <vt:variant>
        <vt:i4>5</vt:i4>
      </vt:variant>
      <vt:variant>
        <vt:lpwstr>mailto:mhif@health.vic.gov.au</vt:lpwstr>
      </vt:variant>
      <vt:variant>
        <vt:lpwstr/>
      </vt:variant>
      <vt:variant>
        <vt:i4>1638420</vt:i4>
      </vt:variant>
      <vt:variant>
        <vt:i4>36</vt:i4>
      </vt:variant>
      <vt:variant>
        <vt:i4>0</vt:i4>
      </vt:variant>
      <vt:variant>
        <vt:i4>5</vt:i4>
      </vt:variant>
      <vt:variant>
        <vt:lpwstr>https://dhhs.smartygrants.com.au/MHIF2023-24</vt:lpwstr>
      </vt:variant>
      <vt:variant>
        <vt:lpwstr/>
      </vt:variant>
      <vt:variant>
        <vt:i4>131156</vt:i4>
      </vt:variant>
      <vt:variant>
        <vt:i4>33</vt:i4>
      </vt:variant>
      <vt:variant>
        <vt:i4>0</vt:i4>
      </vt:variant>
      <vt:variant>
        <vt:i4>5</vt:i4>
      </vt:variant>
      <vt:variant>
        <vt:lpwstr>https://www.vhba.vic.gov.au/health/hospitals/metropolitan-health-infrastructure-fund</vt:lpwstr>
      </vt:variant>
      <vt:variant>
        <vt:lpwstr/>
      </vt:variant>
      <vt:variant>
        <vt:i4>131156</vt:i4>
      </vt:variant>
      <vt:variant>
        <vt:i4>30</vt:i4>
      </vt:variant>
      <vt:variant>
        <vt:i4>0</vt:i4>
      </vt:variant>
      <vt:variant>
        <vt:i4>5</vt:i4>
      </vt:variant>
      <vt:variant>
        <vt:lpwstr>https://www.vhba.vic.gov.au/health/hospitals/metropolitan-health-infrastructure-fund</vt:lpwstr>
      </vt:variant>
      <vt:variant>
        <vt:lpwstr/>
      </vt:variant>
      <vt:variant>
        <vt:i4>2228241</vt:i4>
      </vt:variant>
      <vt:variant>
        <vt:i4>27</vt:i4>
      </vt:variant>
      <vt:variant>
        <vt:i4>0</vt:i4>
      </vt:variant>
      <vt:variant>
        <vt:i4>5</vt:i4>
      </vt:variant>
      <vt:variant>
        <vt:lpwstr>mailto:mhif@health.vic.gov.au</vt:lpwstr>
      </vt:variant>
      <vt:variant>
        <vt:lpwstr/>
      </vt:variant>
      <vt:variant>
        <vt:i4>1703999</vt:i4>
      </vt:variant>
      <vt:variant>
        <vt:i4>20</vt:i4>
      </vt:variant>
      <vt:variant>
        <vt:i4>0</vt:i4>
      </vt:variant>
      <vt:variant>
        <vt:i4>5</vt:i4>
      </vt:variant>
      <vt:variant>
        <vt:lpwstr/>
      </vt:variant>
      <vt:variant>
        <vt:lpwstr>_Toc141881703</vt:lpwstr>
      </vt:variant>
      <vt:variant>
        <vt:i4>1245246</vt:i4>
      </vt:variant>
      <vt:variant>
        <vt:i4>14</vt:i4>
      </vt:variant>
      <vt:variant>
        <vt:i4>0</vt:i4>
      </vt:variant>
      <vt:variant>
        <vt:i4>5</vt:i4>
      </vt:variant>
      <vt:variant>
        <vt:lpwstr/>
      </vt:variant>
      <vt:variant>
        <vt:lpwstr>_Toc141881694</vt:lpwstr>
      </vt:variant>
      <vt:variant>
        <vt:i4>1245246</vt:i4>
      </vt:variant>
      <vt:variant>
        <vt:i4>8</vt:i4>
      </vt:variant>
      <vt:variant>
        <vt:i4>0</vt:i4>
      </vt:variant>
      <vt:variant>
        <vt:i4>5</vt:i4>
      </vt:variant>
      <vt:variant>
        <vt:lpwstr/>
      </vt:variant>
      <vt:variant>
        <vt:lpwstr>_Toc141881691</vt:lpwstr>
      </vt:variant>
      <vt:variant>
        <vt:i4>1179710</vt:i4>
      </vt:variant>
      <vt:variant>
        <vt:i4>2</vt:i4>
      </vt:variant>
      <vt:variant>
        <vt:i4>0</vt:i4>
      </vt:variant>
      <vt:variant>
        <vt:i4>5</vt:i4>
      </vt:variant>
      <vt:variant>
        <vt:lpwstr/>
      </vt:variant>
      <vt:variant>
        <vt:lpwstr>_Toc141881683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Metropolitan Health Infrastructure Fund</dc:title>
  <dc:subject>Frequently Asked Questions (FAQ)</dc:subject>
  <dc:creator>Nhung Vo (Health)</dc:creator>
  <cp:keywords/>
  <dc:description/>
  <cp:lastModifiedBy>Sarah Hooton (Health)</cp:lastModifiedBy>
  <cp:revision>3</cp:revision>
  <cp:lastPrinted>2023-09-07T00:29:00Z</cp:lastPrinted>
  <dcterms:created xsi:type="dcterms:W3CDTF">2023-09-07T00:28:00Z</dcterms:created>
  <dcterms:modified xsi:type="dcterms:W3CDTF">2023-09-07T00:30:00Z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2021-04-30T05:20:56Z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bfa30b8a-8cb3-446b-af36-cf593c76d070</vt:lpwstr>
  </property>
  <property fmtid="{D5CDD505-2E9C-101B-9397-08002B2CF9AE}" pid="9" name="MSIP_Label_efdf5488-3066-4b6c-8fea-9472b8a1f34c_ContentBits">
    <vt:lpwstr>0</vt:lpwstr>
  </property>
  <property fmtid="{D5CDD505-2E9C-101B-9397-08002B2CF9AE}" pid="10" name="ContentTypeId">
    <vt:lpwstr>0x01010026D179483B3A4E458E2DA955233B6DD4</vt:lpwstr>
  </property>
  <property fmtid="{D5CDD505-2E9C-101B-9397-08002B2CF9AE}" pid="11" name="MediaServiceImageTags">
    <vt:lpwstr/>
  </property>
</Properties>
</file>